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43" w:rsidRPr="0005013A" w:rsidRDefault="008170EB" w:rsidP="009A3343">
      <w:pPr>
        <w:jc w:val="both"/>
        <w:rPr>
          <w:b/>
          <w:bCs/>
          <w:color w:val="7F7F7F"/>
          <w:sz w:val="40"/>
          <w:szCs w:val="4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-990600</wp:posOffset>
            </wp:positionH>
            <wp:positionV relativeFrom="margin">
              <wp:posOffset>-367665</wp:posOffset>
            </wp:positionV>
            <wp:extent cx="7419975" cy="7263765"/>
            <wp:effectExtent l="19050" t="0" r="9525" b="0"/>
            <wp:wrapSquare wrapText="bothSides"/>
            <wp:docPr id="72" name="Immagine 72" descr="PROTOCOLLO ANTICONTAGIO REGIONE TOSCANA PER NEGOZI, AZIENDE 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PROTOCOLLO ANTICONTAGIO REGIONE TOSCANA PER NEGOZI, AZIENDE 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726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35528843"/>
      <w:r w:rsidR="009A3343">
        <w:rPr>
          <w:b/>
          <w:bCs/>
          <w:color w:val="7F7F7F"/>
          <w:sz w:val="40"/>
          <w:szCs w:val="40"/>
        </w:rPr>
        <w:t>COMUNE DI BULZI</w:t>
      </w:r>
    </w:p>
    <w:p w:rsidR="009A3343" w:rsidRDefault="008170EB" w:rsidP="009A3343">
      <w:pPr>
        <w:rPr>
          <w:color w:val="7F7F7F"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4533265</wp:posOffset>
            </wp:positionH>
            <wp:positionV relativeFrom="paragraph">
              <wp:posOffset>-259715</wp:posOffset>
            </wp:positionV>
            <wp:extent cx="937895" cy="1068070"/>
            <wp:effectExtent l="0" t="0" r="0" b="0"/>
            <wp:wrapNone/>
            <wp:docPr id="70" name="Immagine 70" descr="[Comune di Bulzi logo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[Comune di Bulzi logo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06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3343" w:rsidRPr="006F13F5">
        <w:rPr>
          <w:color w:val="7F7F7F"/>
          <w:sz w:val="32"/>
          <w:szCs w:val="32"/>
        </w:rPr>
        <w:t>Vi</w:t>
      </w:r>
      <w:r w:rsidR="009A3343">
        <w:rPr>
          <w:color w:val="7F7F7F"/>
          <w:sz w:val="32"/>
          <w:szCs w:val="32"/>
        </w:rPr>
        <w:t>a C. Segni, 3 - 07030 Bulzi (SS</w:t>
      </w:r>
      <w:r w:rsidR="009A3343" w:rsidRPr="00C57C14">
        <w:rPr>
          <w:color w:val="7F7F7F"/>
          <w:sz w:val="32"/>
          <w:szCs w:val="32"/>
        </w:rPr>
        <w:t>)</w:t>
      </w:r>
      <w:r w:rsidR="009A3343">
        <w:rPr>
          <w:color w:val="7F7F7F"/>
          <w:sz w:val="32"/>
          <w:szCs w:val="32"/>
        </w:rPr>
        <w:t xml:space="preserve">          </w:t>
      </w:r>
    </w:p>
    <w:p w:rsidR="009A3343" w:rsidRPr="009C3637" w:rsidRDefault="009A3343" w:rsidP="009A3343">
      <w:pPr>
        <w:rPr>
          <w:color w:val="7F7F7F"/>
          <w:sz w:val="24"/>
          <w:szCs w:val="24"/>
        </w:rPr>
      </w:pPr>
      <w:r w:rsidRPr="009C3637">
        <w:rPr>
          <w:color w:val="7F7F7F"/>
          <w:sz w:val="24"/>
          <w:szCs w:val="24"/>
        </w:rPr>
        <w:t>Servizio di Prevenzione e Protezione</w:t>
      </w:r>
    </w:p>
    <w:p w:rsidR="001933AC" w:rsidRDefault="009A3343" w:rsidP="009A3343">
      <w:pPr>
        <w:rPr>
          <w:color w:val="7F7F7F"/>
          <w:sz w:val="24"/>
          <w:szCs w:val="24"/>
        </w:rPr>
      </w:pPr>
      <w:r w:rsidRPr="009C3637">
        <w:rPr>
          <w:color w:val="7F7F7F"/>
          <w:sz w:val="24"/>
          <w:szCs w:val="24"/>
        </w:rPr>
        <w:t>RSPP Ing. Enrico Mura</w:t>
      </w:r>
    </w:p>
    <w:p w:rsidR="00F01675" w:rsidRDefault="009A3343" w:rsidP="009A3343">
      <w:pPr>
        <w:rPr>
          <w:color w:val="6699FF"/>
          <w:sz w:val="24"/>
          <w:szCs w:val="24"/>
        </w:rPr>
      </w:pPr>
      <w:r>
        <w:rPr>
          <w:color w:val="6699FF"/>
          <w:sz w:val="24"/>
          <w:szCs w:val="24"/>
        </w:rPr>
        <w:t>29/05/2020 – ED. 1</w:t>
      </w:r>
    </w:p>
    <w:p w:rsidR="009A3343" w:rsidRPr="00730D32" w:rsidRDefault="009A3343" w:rsidP="009A3343">
      <w:pPr>
        <w:rPr>
          <w:color w:val="6699FF"/>
          <w:sz w:val="18"/>
          <w:szCs w:val="18"/>
        </w:rPr>
      </w:pPr>
      <w:r w:rsidRPr="00730D32">
        <w:rPr>
          <w:color w:val="6699FF"/>
          <w:sz w:val="18"/>
          <w:szCs w:val="18"/>
        </w:rPr>
        <w:t xml:space="preserve">Ver. 2.01 del 27 aprile 2020 </w:t>
      </w:r>
      <w:r>
        <w:rPr>
          <w:color w:val="6699FF"/>
          <w:sz w:val="18"/>
          <w:szCs w:val="18"/>
        </w:rPr>
        <w:t xml:space="preserve"> </w:t>
      </w:r>
      <w:r w:rsidRPr="00730D32">
        <w:rPr>
          <w:color w:val="6699FF"/>
          <w:sz w:val="18"/>
          <w:szCs w:val="18"/>
        </w:rPr>
        <w:t>Aggiornato a DPCM 26 aprile 2020 e DPCM 17 maggio 2020</w:t>
      </w:r>
    </w:p>
    <w:p w:rsidR="00C57C14" w:rsidRDefault="00634C4D" w:rsidP="00C57C14">
      <w:pPr>
        <w:pStyle w:val="Nome"/>
        <w:jc w:val="center"/>
        <w:rPr>
          <w:b/>
          <w:bCs/>
          <w:color w:val="767171"/>
          <w:sz w:val="36"/>
          <w:szCs w:val="36"/>
        </w:rPr>
      </w:pPr>
      <w:r w:rsidRPr="00D860A9">
        <w:rPr>
          <w:b/>
          <w:bCs/>
          <w:color w:val="767171"/>
          <w:sz w:val="36"/>
          <w:szCs w:val="36"/>
        </w:rPr>
        <w:lastRenderedPageBreak/>
        <w:t>PROTOCOLL</w:t>
      </w:r>
      <w:r w:rsidR="00E81FF2" w:rsidRPr="00D860A9">
        <w:rPr>
          <w:b/>
          <w:bCs/>
          <w:color w:val="767171"/>
          <w:sz w:val="36"/>
          <w:szCs w:val="36"/>
        </w:rPr>
        <w:t>O</w:t>
      </w:r>
      <w:r w:rsidRPr="00D860A9">
        <w:rPr>
          <w:b/>
          <w:bCs/>
          <w:color w:val="767171"/>
          <w:sz w:val="36"/>
          <w:szCs w:val="36"/>
        </w:rPr>
        <w:t xml:space="preserve"> DI</w:t>
      </w:r>
      <w:r w:rsidR="00C57C14">
        <w:rPr>
          <w:b/>
          <w:bCs/>
          <w:color w:val="767171"/>
          <w:sz w:val="36"/>
          <w:szCs w:val="36"/>
        </w:rPr>
        <w:t xml:space="preserve"> SICUREZZA</w:t>
      </w:r>
    </w:p>
    <w:p w:rsidR="00D077E9" w:rsidRPr="00D860A9" w:rsidRDefault="00634C4D" w:rsidP="00C57C14">
      <w:pPr>
        <w:pStyle w:val="Nome"/>
        <w:jc w:val="center"/>
        <w:rPr>
          <w:b/>
          <w:bCs/>
          <w:color w:val="767171"/>
        </w:rPr>
      </w:pPr>
      <w:r w:rsidRPr="00D860A9">
        <w:rPr>
          <w:b/>
          <w:bCs/>
          <w:color w:val="767171"/>
          <w:sz w:val="36"/>
          <w:szCs w:val="36"/>
        </w:rPr>
        <w:t>ANTICONTAGIO COVID-19</w:t>
      </w:r>
      <w:bookmarkEnd w:id="0"/>
    </w:p>
    <w:p w:rsidR="00C95F48" w:rsidRDefault="002B6EFA" w:rsidP="001171B1">
      <w:pPr>
        <w:pStyle w:val="Titolo1"/>
        <w:ind w:left="426" w:hanging="426"/>
        <w:jc w:val="both"/>
        <w:rPr>
          <w:noProof/>
          <w:lang w:bidi="it-IT"/>
        </w:rPr>
      </w:pPr>
      <w:bookmarkStart w:id="1" w:name="_Toc35432514"/>
      <w:bookmarkStart w:id="2" w:name="_Toc35432587"/>
      <w:bookmarkStart w:id="3" w:name="_Toc42783565"/>
      <w:r>
        <w:rPr>
          <w:noProof/>
          <w:lang w:bidi="it-IT"/>
        </w:rPr>
        <w:t>INDICE</w:t>
      </w:r>
      <w:bookmarkEnd w:id="1"/>
      <w:bookmarkEnd w:id="2"/>
      <w:bookmarkEnd w:id="3"/>
    </w:p>
    <w:p w:rsidR="00F01675" w:rsidRDefault="00FB16F9">
      <w:pPr>
        <w:pStyle w:val="Sommario1"/>
        <w:rPr>
          <w:rFonts w:asciiTheme="minorHAnsi" w:eastAsiaTheme="minorEastAsia" w:hAnsiTheme="minorHAnsi" w:cstheme="minorBidi"/>
          <w:noProof/>
          <w:color w:val="auto"/>
          <w:lang w:eastAsia="it-IT"/>
        </w:rPr>
      </w:pPr>
      <w:r w:rsidRPr="00FB16F9">
        <w:fldChar w:fldCharType="begin"/>
      </w:r>
      <w:r w:rsidR="00C95F48">
        <w:instrText xml:space="preserve"> TOC \o "1-3" \h \z \u </w:instrText>
      </w:r>
      <w:r w:rsidRPr="00FB16F9">
        <w:fldChar w:fldCharType="separate"/>
      </w:r>
      <w:hyperlink w:anchor="_Toc42783565" w:history="1">
        <w:r w:rsidR="00F01675" w:rsidRPr="00AF6FBC">
          <w:rPr>
            <w:rStyle w:val="Collegamentoipertestuale"/>
            <w:noProof/>
            <w:lang w:bidi="it-IT"/>
          </w:rPr>
          <w:t>INDICE</w:t>
        </w:r>
        <w:r w:rsidR="00F016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1675">
          <w:rPr>
            <w:noProof/>
            <w:webHidden/>
          </w:rPr>
          <w:instrText xml:space="preserve"> PAGEREF _Toc42783565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167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01675" w:rsidRDefault="00FB16F9">
      <w:pPr>
        <w:pStyle w:val="Sommario1"/>
        <w:rPr>
          <w:rFonts w:asciiTheme="minorHAnsi" w:eastAsiaTheme="minorEastAsia" w:hAnsiTheme="minorHAnsi" w:cstheme="minorBidi"/>
          <w:noProof/>
          <w:color w:val="auto"/>
          <w:lang w:eastAsia="it-IT"/>
        </w:rPr>
      </w:pPr>
      <w:hyperlink w:anchor="_Toc42783566" w:history="1">
        <w:r w:rsidR="00F01675" w:rsidRPr="00AF6FBC">
          <w:rPr>
            <w:rStyle w:val="Collegamentoipertestuale"/>
            <w:noProof/>
            <w:lang w:bidi="it-IT"/>
          </w:rPr>
          <w:t>PREMESSA</w:t>
        </w:r>
        <w:r w:rsidR="00F016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1675">
          <w:rPr>
            <w:noProof/>
            <w:webHidden/>
          </w:rPr>
          <w:instrText xml:space="preserve"> PAGEREF _Toc42783566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167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01675" w:rsidRDefault="00FB16F9">
      <w:pPr>
        <w:pStyle w:val="Sommario1"/>
        <w:rPr>
          <w:rFonts w:asciiTheme="minorHAnsi" w:eastAsiaTheme="minorEastAsia" w:hAnsiTheme="minorHAnsi" w:cstheme="minorBidi"/>
          <w:noProof/>
          <w:color w:val="auto"/>
          <w:lang w:eastAsia="it-IT"/>
        </w:rPr>
      </w:pPr>
      <w:hyperlink w:anchor="_Toc42783567" w:history="1">
        <w:r w:rsidR="00F01675" w:rsidRPr="00AF6FBC">
          <w:rPr>
            <w:rStyle w:val="Collegamentoipertestuale"/>
            <w:noProof/>
          </w:rPr>
          <w:t>OBIETTIVO DEL PIANO</w:t>
        </w:r>
        <w:r w:rsidR="00F016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1675">
          <w:rPr>
            <w:noProof/>
            <w:webHidden/>
          </w:rPr>
          <w:instrText xml:space="preserve"> PAGEREF _Toc42783567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167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01675" w:rsidRDefault="00FB16F9">
      <w:pPr>
        <w:pStyle w:val="Sommario1"/>
        <w:rPr>
          <w:rFonts w:asciiTheme="minorHAnsi" w:eastAsiaTheme="minorEastAsia" w:hAnsiTheme="minorHAnsi" w:cstheme="minorBidi"/>
          <w:noProof/>
          <w:color w:val="auto"/>
          <w:lang w:eastAsia="it-IT"/>
        </w:rPr>
      </w:pPr>
      <w:hyperlink w:anchor="_Toc42783568" w:history="1">
        <w:r w:rsidR="00F01675" w:rsidRPr="00AF6FBC">
          <w:rPr>
            <w:rStyle w:val="Collegamentoipertestuale"/>
            <w:noProof/>
          </w:rPr>
          <w:t>RIFERIMENTI NORMATIVI</w:t>
        </w:r>
        <w:r w:rsidR="00F016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1675">
          <w:rPr>
            <w:noProof/>
            <w:webHidden/>
          </w:rPr>
          <w:instrText xml:space="preserve"> PAGEREF _Toc42783568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167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01675" w:rsidRDefault="00FB16F9">
      <w:pPr>
        <w:pStyle w:val="Sommario1"/>
        <w:rPr>
          <w:rFonts w:asciiTheme="minorHAnsi" w:eastAsiaTheme="minorEastAsia" w:hAnsiTheme="minorHAnsi" w:cstheme="minorBidi"/>
          <w:noProof/>
          <w:color w:val="auto"/>
          <w:lang w:eastAsia="it-IT"/>
        </w:rPr>
      </w:pPr>
      <w:hyperlink w:anchor="_Toc42783569" w:history="1">
        <w:r w:rsidR="00F01675" w:rsidRPr="00AF6FBC">
          <w:rPr>
            <w:rStyle w:val="Collegamentoipertestuale"/>
            <w:noProof/>
          </w:rPr>
          <w:t>MISURE DI CONTENIMENTO DEL RISCHIO GIA’ ADOTTATE</w:t>
        </w:r>
        <w:r w:rsidR="00F016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1675">
          <w:rPr>
            <w:noProof/>
            <w:webHidden/>
          </w:rPr>
          <w:instrText xml:space="preserve"> PAGEREF _Toc42783569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167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01675" w:rsidRDefault="00FB16F9">
      <w:pPr>
        <w:pStyle w:val="Sommario1"/>
        <w:rPr>
          <w:rFonts w:asciiTheme="minorHAnsi" w:eastAsiaTheme="minorEastAsia" w:hAnsiTheme="minorHAnsi" w:cstheme="minorBidi"/>
          <w:noProof/>
          <w:color w:val="auto"/>
          <w:lang w:eastAsia="it-IT"/>
        </w:rPr>
      </w:pPr>
      <w:hyperlink w:anchor="_Toc42783570" w:history="1">
        <w:r w:rsidR="00F01675" w:rsidRPr="00AF6FBC">
          <w:rPr>
            <w:rStyle w:val="Collegamentoipertestuale"/>
            <w:noProof/>
          </w:rPr>
          <w:t>INFORMAZIONE</w:t>
        </w:r>
        <w:r w:rsidR="00F016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1675">
          <w:rPr>
            <w:noProof/>
            <w:webHidden/>
          </w:rPr>
          <w:instrText xml:space="preserve"> PAGEREF _Toc42783570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167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01675" w:rsidRDefault="00FB16F9">
      <w:pPr>
        <w:pStyle w:val="Sommario1"/>
        <w:rPr>
          <w:rFonts w:asciiTheme="minorHAnsi" w:eastAsiaTheme="minorEastAsia" w:hAnsiTheme="minorHAnsi" w:cstheme="minorBidi"/>
          <w:noProof/>
          <w:color w:val="auto"/>
          <w:lang w:eastAsia="it-IT"/>
        </w:rPr>
      </w:pPr>
      <w:hyperlink w:anchor="_Toc42783571" w:history="1">
        <w:r w:rsidR="00F01675" w:rsidRPr="00AF6FBC">
          <w:rPr>
            <w:rStyle w:val="Collegamentoipertestuale"/>
            <w:noProof/>
          </w:rPr>
          <w:t>MODALITÀ DI INGRESSO</w:t>
        </w:r>
        <w:r w:rsidR="00F016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1675">
          <w:rPr>
            <w:noProof/>
            <w:webHidden/>
          </w:rPr>
          <w:instrText xml:space="preserve"> PAGEREF _Toc42783571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167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01675" w:rsidRDefault="00FB16F9">
      <w:pPr>
        <w:pStyle w:val="Sommario1"/>
        <w:rPr>
          <w:rFonts w:asciiTheme="minorHAnsi" w:eastAsiaTheme="minorEastAsia" w:hAnsiTheme="minorHAnsi" w:cstheme="minorBidi"/>
          <w:noProof/>
          <w:color w:val="auto"/>
          <w:lang w:eastAsia="it-IT"/>
        </w:rPr>
      </w:pPr>
      <w:hyperlink w:anchor="_Toc42783572" w:history="1">
        <w:r w:rsidR="00F01675" w:rsidRPr="00AF6FBC">
          <w:rPr>
            <w:rStyle w:val="Collegamentoipertestuale"/>
            <w:noProof/>
          </w:rPr>
          <w:t>MODALITA’ DI ACCESSO DEI FORNITORI ESTERNI</w:t>
        </w:r>
        <w:r w:rsidR="00F016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1675">
          <w:rPr>
            <w:noProof/>
            <w:webHidden/>
          </w:rPr>
          <w:instrText xml:space="preserve"> PAGEREF _Toc42783572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167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01675" w:rsidRDefault="00FB16F9">
      <w:pPr>
        <w:pStyle w:val="Sommario1"/>
        <w:rPr>
          <w:rFonts w:asciiTheme="minorHAnsi" w:eastAsiaTheme="minorEastAsia" w:hAnsiTheme="minorHAnsi" w:cstheme="minorBidi"/>
          <w:noProof/>
          <w:color w:val="auto"/>
          <w:lang w:eastAsia="it-IT"/>
        </w:rPr>
      </w:pPr>
      <w:hyperlink w:anchor="_Toc42783573" w:history="1">
        <w:r w:rsidR="00F01675" w:rsidRPr="00AF6FBC">
          <w:rPr>
            <w:rStyle w:val="Collegamentoipertestuale"/>
            <w:noProof/>
          </w:rPr>
          <w:t>PULIZIA E SANIFICAZIONE</w:t>
        </w:r>
        <w:r w:rsidR="00F016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1675">
          <w:rPr>
            <w:noProof/>
            <w:webHidden/>
          </w:rPr>
          <w:instrText xml:space="preserve"> PAGEREF _Toc42783573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167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01675" w:rsidRDefault="00FB16F9">
      <w:pPr>
        <w:pStyle w:val="Sommario1"/>
        <w:rPr>
          <w:rFonts w:asciiTheme="minorHAnsi" w:eastAsiaTheme="minorEastAsia" w:hAnsiTheme="minorHAnsi" w:cstheme="minorBidi"/>
          <w:noProof/>
          <w:color w:val="auto"/>
          <w:lang w:eastAsia="it-IT"/>
        </w:rPr>
      </w:pPr>
      <w:hyperlink w:anchor="_Toc42783574" w:history="1">
        <w:r w:rsidR="00F01675" w:rsidRPr="00AF6FBC">
          <w:rPr>
            <w:rStyle w:val="Collegamentoipertestuale"/>
            <w:noProof/>
          </w:rPr>
          <w:t>PRECAUZIONI IGIENICHE PERSONALI</w:t>
        </w:r>
        <w:r w:rsidR="00F016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1675">
          <w:rPr>
            <w:noProof/>
            <w:webHidden/>
          </w:rPr>
          <w:instrText xml:space="preserve"> PAGEREF _Toc42783574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167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01675" w:rsidRDefault="00FB16F9">
      <w:pPr>
        <w:pStyle w:val="Sommario1"/>
        <w:rPr>
          <w:rFonts w:asciiTheme="minorHAnsi" w:eastAsiaTheme="minorEastAsia" w:hAnsiTheme="minorHAnsi" w:cstheme="minorBidi"/>
          <w:noProof/>
          <w:color w:val="auto"/>
          <w:lang w:eastAsia="it-IT"/>
        </w:rPr>
      </w:pPr>
      <w:hyperlink w:anchor="_Toc42783575" w:history="1">
        <w:r w:rsidR="00F01675" w:rsidRPr="00AF6FBC">
          <w:rPr>
            <w:rStyle w:val="Collegamentoipertestuale"/>
            <w:noProof/>
          </w:rPr>
          <w:t>DISPOSITIVI DI PROTEZIONE INDIVIDUALE</w:t>
        </w:r>
        <w:r w:rsidR="00F016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1675">
          <w:rPr>
            <w:noProof/>
            <w:webHidden/>
          </w:rPr>
          <w:instrText xml:space="preserve"> PAGEREF _Toc42783575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167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01675" w:rsidRDefault="00FB16F9">
      <w:pPr>
        <w:pStyle w:val="Sommario1"/>
        <w:rPr>
          <w:rFonts w:asciiTheme="minorHAnsi" w:eastAsiaTheme="minorEastAsia" w:hAnsiTheme="minorHAnsi" w:cstheme="minorBidi"/>
          <w:noProof/>
          <w:color w:val="auto"/>
          <w:lang w:eastAsia="it-IT"/>
        </w:rPr>
      </w:pPr>
      <w:hyperlink w:anchor="_Toc42783576" w:history="1">
        <w:r w:rsidR="00F01675" w:rsidRPr="00AF6FBC">
          <w:rPr>
            <w:rStyle w:val="Collegamentoipertestuale"/>
            <w:noProof/>
          </w:rPr>
          <w:t>GESTIONE SPAZI COMUNI</w:t>
        </w:r>
        <w:r w:rsidR="00F016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1675">
          <w:rPr>
            <w:noProof/>
            <w:webHidden/>
          </w:rPr>
          <w:instrText xml:space="preserve"> PAGEREF _Toc42783576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167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01675" w:rsidRDefault="00FB16F9">
      <w:pPr>
        <w:pStyle w:val="Sommario1"/>
        <w:rPr>
          <w:rFonts w:asciiTheme="minorHAnsi" w:eastAsiaTheme="minorEastAsia" w:hAnsiTheme="minorHAnsi" w:cstheme="minorBidi"/>
          <w:noProof/>
          <w:color w:val="auto"/>
          <w:lang w:eastAsia="it-IT"/>
        </w:rPr>
      </w:pPr>
      <w:hyperlink w:anchor="_Toc42783577" w:history="1">
        <w:r w:rsidR="00F01675" w:rsidRPr="00AF6FBC">
          <w:rPr>
            <w:rStyle w:val="Collegamentoipertestuale"/>
            <w:noProof/>
          </w:rPr>
          <w:t>ORGANIZZAZIONE SEDE COMUNALE</w:t>
        </w:r>
        <w:r w:rsidR="00F016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1675">
          <w:rPr>
            <w:noProof/>
            <w:webHidden/>
          </w:rPr>
          <w:instrText xml:space="preserve"> PAGEREF _Toc42783577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167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01675" w:rsidRDefault="00FB16F9">
      <w:pPr>
        <w:pStyle w:val="Sommario1"/>
        <w:rPr>
          <w:rFonts w:asciiTheme="minorHAnsi" w:eastAsiaTheme="minorEastAsia" w:hAnsiTheme="minorHAnsi" w:cstheme="minorBidi"/>
          <w:noProof/>
          <w:color w:val="auto"/>
          <w:lang w:eastAsia="it-IT"/>
        </w:rPr>
      </w:pPr>
      <w:hyperlink w:anchor="_Toc42783578" w:history="1">
        <w:r w:rsidR="00F01675" w:rsidRPr="00AF6FBC">
          <w:rPr>
            <w:rStyle w:val="Collegamentoipertestuale"/>
            <w:noProof/>
          </w:rPr>
          <w:t>GESTIONE ENTRATA E USCITA DEI DIPENDENTI</w:t>
        </w:r>
        <w:r w:rsidR="00F016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1675">
          <w:rPr>
            <w:noProof/>
            <w:webHidden/>
          </w:rPr>
          <w:instrText xml:space="preserve"> PAGEREF _Toc42783578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167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01675" w:rsidRDefault="00FB16F9">
      <w:pPr>
        <w:pStyle w:val="Sommario1"/>
        <w:rPr>
          <w:rFonts w:asciiTheme="minorHAnsi" w:eastAsiaTheme="minorEastAsia" w:hAnsiTheme="minorHAnsi" w:cstheme="minorBidi"/>
          <w:noProof/>
          <w:color w:val="auto"/>
          <w:lang w:eastAsia="it-IT"/>
        </w:rPr>
      </w:pPr>
      <w:hyperlink w:anchor="_Toc42783579" w:history="1">
        <w:r w:rsidR="00F01675" w:rsidRPr="00AF6FBC">
          <w:rPr>
            <w:rStyle w:val="Collegamentoipertestuale"/>
            <w:noProof/>
          </w:rPr>
          <w:t>SPOSTAMENTI INTERNI, RIUNIONI, EVENTI INTERNI E FORMAZIONE</w:t>
        </w:r>
        <w:r w:rsidR="00F016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1675">
          <w:rPr>
            <w:noProof/>
            <w:webHidden/>
          </w:rPr>
          <w:instrText xml:space="preserve"> PAGEREF _Toc42783579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1675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01675" w:rsidRDefault="00FB16F9">
      <w:pPr>
        <w:pStyle w:val="Sommario1"/>
        <w:rPr>
          <w:rFonts w:asciiTheme="minorHAnsi" w:eastAsiaTheme="minorEastAsia" w:hAnsiTheme="minorHAnsi" w:cstheme="minorBidi"/>
          <w:noProof/>
          <w:color w:val="auto"/>
          <w:lang w:eastAsia="it-IT"/>
        </w:rPr>
      </w:pPr>
      <w:hyperlink w:anchor="_Toc42783580" w:history="1">
        <w:r w:rsidR="00F01675" w:rsidRPr="00AF6FBC">
          <w:rPr>
            <w:rStyle w:val="Collegamentoipertestuale"/>
            <w:noProof/>
          </w:rPr>
          <w:t>GESTIONE DI UNA PERSONA SINTOMATICA</w:t>
        </w:r>
        <w:r w:rsidR="00F016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1675">
          <w:rPr>
            <w:noProof/>
            <w:webHidden/>
          </w:rPr>
          <w:instrText xml:space="preserve"> PAGEREF _Toc42783580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1675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01675" w:rsidRDefault="00FB16F9">
      <w:pPr>
        <w:pStyle w:val="Sommario1"/>
        <w:rPr>
          <w:rFonts w:asciiTheme="minorHAnsi" w:eastAsiaTheme="minorEastAsia" w:hAnsiTheme="minorHAnsi" w:cstheme="minorBidi"/>
          <w:noProof/>
          <w:color w:val="auto"/>
          <w:lang w:eastAsia="it-IT"/>
        </w:rPr>
      </w:pPr>
      <w:hyperlink w:anchor="_Toc42783581" w:history="1">
        <w:r w:rsidR="00F01675" w:rsidRPr="00AF6FBC">
          <w:rPr>
            <w:rStyle w:val="Collegamentoipertestuale"/>
            <w:noProof/>
          </w:rPr>
          <w:t>SORVEGLIANZA SANITARIA  MEDICO COMPETENTE  - RLS</w:t>
        </w:r>
        <w:r w:rsidR="00F016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1675">
          <w:rPr>
            <w:noProof/>
            <w:webHidden/>
          </w:rPr>
          <w:instrText xml:space="preserve"> PAGEREF _Toc42783581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1675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01675" w:rsidRDefault="00FB16F9">
      <w:pPr>
        <w:pStyle w:val="Sommario1"/>
        <w:rPr>
          <w:rFonts w:asciiTheme="minorHAnsi" w:eastAsiaTheme="minorEastAsia" w:hAnsiTheme="minorHAnsi" w:cstheme="minorBidi"/>
          <w:noProof/>
          <w:color w:val="auto"/>
          <w:lang w:eastAsia="it-IT"/>
        </w:rPr>
      </w:pPr>
      <w:hyperlink w:anchor="_Toc42783582" w:history="1">
        <w:r w:rsidR="00F01675" w:rsidRPr="00AF6FBC">
          <w:rPr>
            <w:rStyle w:val="Collegamentoipertestuale"/>
            <w:noProof/>
          </w:rPr>
          <w:t>AGGIORNAMENTO DEL PROTOCOLLO DI REGOLAMENTAZIONE</w:t>
        </w:r>
        <w:r w:rsidR="00F016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1675">
          <w:rPr>
            <w:noProof/>
            <w:webHidden/>
          </w:rPr>
          <w:instrText xml:space="preserve"> PAGEREF _Toc42783582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1675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95F48" w:rsidRDefault="00FB16F9" w:rsidP="001171B1">
      <w:pPr>
        <w:ind w:left="426"/>
        <w:jc w:val="both"/>
      </w:pPr>
      <w:r>
        <w:rPr>
          <w:b/>
          <w:bCs/>
        </w:rPr>
        <w:fldChar w:fldCharType="end"/>
      </w:r>
    </w:p>
    <w:p w:rsidR="00D077E9" w:rsidRDefault="00C95F48" w:rsidP="001171B1">
      <w:pPr>
        <w:pStyle w:val="Titolo1"/>
        <w:jc w:val="both"/>
        <w:rPr>
          <w:noProof/>
          <w:lang w:bidi="it-IT"/>
        </w:rPr>
      </w:pPr>
      <w:r>
        <w:rPr>
          <w:lang w:bidi="it-IT"/>
        </w:rPr>
        <w:br w:type="page"/>
      </w:r>
      <w:bookmarkStart w:id="4" w:name="_Toc42783566"/>
      <w:r>
        <w:rPr>
          <w:noProof/>
          <w:lang w:bidi="it-IT"/>
        </w:rPr>
        <w:lastRenderedPageBreak/>
        <w:t>PREMESSA</w:t>
      </w:r>
      <w:bookmarkEnd w:id="4"/>
    </w:p>
    <w:p w:rsidR="00477AC7" w:rsidRDefault="00C57C14" w:rsidP="001171B1">
      <w:pPr>
        <w:jc w:val="both"/>
      </w:pPr>
      <w:r>
        <w:t xml:space="preserve">L’Ente Comune di </w:t>
      </w:r>
      <w:r w:rsidR="006F13F5">
        <w:t>Bulzi</w:t>
      </w:r>
      <w:r w:rsidR="003A346D" w:rsidRPr="003A346D">
        <w:t xml:space="preserve"> in relazione alle situazioni </w:t>
      </w:r>
      <w:r w:rsidR="003A346D">
        <w:t xml:space="preserve">di pericolo </w:t>
      </w:r>
      <w:r w:rsidR="003A346D" w:rsidRPr="003A346D">
        <w:t>venutesi a creare con la diffusione del COVID</w:t>
      </w:r>
      <w:r w:rsidR="003A346D">
        <w:t>-</w:t>
      </w:r>
      <w:r w:rsidR="003A346D" w:rsidRPr="003A346D">
        <w:t xml:space="preserve">19 ed in conformità alle </w:t>
      </w:r>
      <w:r w:rsidR="00477AC7">
        <w:t xml:space="preserve">recenti disposizioni legislative, adotta tutte le </w:t>
      </w:r>
      <w:r w:rsidR="003A346D" w:rsidRPr="003A346D">
        <w:t xml:space="preserve">misure per il contrasto e il contenimento della diffusione del </w:t>
      </w:r>
      <w:r w:rsidR="00477AC7">
        <w:t xml:space="preserve">nuovo </w:t>
      </w:r>
      <w:r w:rsidR="003A346D" w:rsidRPr="003A346D">
        <w:t xml:space="preserve">virus negli ambienti di lavoro, </w:t>
      </w:r>
      <w:r w:rsidR="00477AC7">
        <w:t xml:space="preserve">disciplinando con il presente </w:t>
      </w:r>
      <w:r w:rsidR="003A346D" w:rsidRPr="003A346D">
        <w:t>piano tutte le misure di sicurezza che devono essere adottate dai propri dipendenti.</w:t>
      </w:r>
    </w:p>
    <w:p w:rsidR="00477AC7" w:rsidRPr="00477AC7" w:rsidRDefault="00C95F48" w:rsidP="001171B1">
      <w:pPr>
        <w:pStyle w:val="Titolo1"/>
        <w:jc w:val="both"/>
      </w:pPr>
      <w:bookmarkStart w:id="5" w:name="_Toc42783567"/>
      <w:r w:rsidRPr="00477AC7">
        <w:t>OBIETTIVO DEL PIANO</w:t>
      </w:r>
      <w:bookmarkEnd w:id="5"/>
    </w:p>
    <w:p w:rsidR="00477AC7" w:rsidRDefault="00477AC7" w:rsidP="001171B1">
      <w:pPr>
        <w:jc w:val="both"/>
      </w:pPr>
      <w:r w:rsidRPr="00477AC7">
        <w:t xml:space="preserve">Obiettivo del </w:t>
      </w:r>
      <w:r>
        <w:t xml:space="preserve">presente </w:t>
      </w:r>
      <w:r w:rsidRPr="00477AC7">
        <w:t xml:space="preserve">piano è rendere </w:t>
      </w:r>
      <w:r w:rsidR="00C57C14">
        <w:t>tutte le sedi ove operano i dipendenti un luogo di lavoro sicuro</w:t>
      </w:r>
      <w:r>
        <w:t xml:space="preserve"> in cui i lavoratori possano svolgere le attività lavorative. A tal riguardo, vengono forniti tutti </w:t>
      </w:r>
      <w:r w:rsidRPr="00477AC7">
        <w:t>gli accorgimenti necessari che devono essere adottati per contrastare la diffusione del COVID-19.</w:t>
      </w:r>
    </w:p>
    <w:p w:rsidR="001F4659" w:rsidRDefault="00C95F48" w:rsidP="001171B1">
      <w:pPr>
        <w:pStyle w:val="Titolo1"/>
        <w:jc w:val="both"/>
      </w:pPr>
      <w:bookmarkStart w:id="6" w:name="_Toc42783568"/>
      <w:r>
        <w:t>RIFERIMENTI NORMATIVI</w:t>
      </w:r>
      <w:bookmarkEnd w:id="6"/>
      <w:r>
        <w:t xml:space="preserve"> </w:t>
      </w:r>
    </w:p>
    <w:p w:rsidR="004C3B62" w:rsidRDefault="004C3B62" w:rsidP="001171B1">
      <w:pPr>
        <w:pStyle w:val="Paragrafoelenco"/>
        <w:numPr>
          <w:ilvl w:val="0"/>
          <w:numId w:val="9"/>
        </w:numPr>
        <w:jc w:val="both"/>
      </w:pPr>
      <w:r w:rsidRPr="001171B1">
        <w:t>Decreto legge 17 marzo 2020, n. 18</w:t>
      </w:r>
    </w:p>
    <w:p w:rsidR="004C3B62" w:rsidRDefault="004C3B62" w:rsidP="001171B1">
      <w:pPr>
        <w:pStyle w:val="Paragrafoelenco"/>
        <w:numPr>
          <w:ilvl w:val="0"/>
          <w:numId w:val="9"/>
        </w:numPr>
        <w:jc w:val="both"/>
      </w:pPr>
      <w:r w:rsidRPr="001171B1">
        <w:t>Protocollo condiviso di regolazione delle misure per il c</w:t>
      </w:r>
      <w:r w:rsidR="001171B1" w:rsidRPr="001171B1">
        <w:t>ontrasto e il contenimento della</w:t>
      </w:r>
      <w:r w:rsidRPr="001171B1">
        <w:t xml:space="preserve"> diffusione del virus Covid-19 negli ambienti di lavoro - 14 marzo 2020</w:t>
      </w:r>
    </w:p>
    <w:p w:rsidR="004C3B62" w:rsidRDefault="004C3B62" w:rsidP="001171B1">
      <w:pPr>
        <w:pStyle w:val="Paragrafoelenco"/>
        <w:numPr>
          <w:ilvl w:val="0"/>
          <w:numId w:val="9"/>
        </w:numPr>
        <w:jc w:val="both"/>
      </w:pPr>
      <w:r w:rsidRPr="001171B1">
        <w:t>DPCM 11 marzo 2020</w:t>
      </w:r>
    </w:p>
    <w:p w:rsidR="004C3B62" w:rsidRDefault="004C3B62" w:rsidP="001171B1">
      <w:pPr>
        <w:pStyle w:val="Paragrafoelenco"/>
        <w:numPr>
          <w:ilvl w:val="0"/>
          <w:numId w:val="9"/>
        </w:numPr>
        <w:jc w:val="both"/>
      </w:pPr>
      <w:r w:rsidRPr="001171B1">
        <w:t>Decreto legge 23 febbraio 2020, n. 6</w:t>
      </w:r>
    </w:p>
    <w:p w:rsidR="004C3B62" w:rsidRDefault="004C3B62" w:rsidP="001171B1">
      <w:pPr>
        <w:pStyle w:val="Paragrafoelenco"/>
        <w:numPr>
          <w:ilvl w:val="0"/>
          <w:numId w:val="9"/>
        </w:numPr>
        <w:jc w:val="both"/>
      </w:pPr>
      <w:r w:rsidRPr="001171B1">
        <w:t>DPCM 10 aprile 2020</w:t>
      </w:r>
    </w:p>
    <w:p w:rsidR="004C3B62" w:rsidRDefault="004C3B62" w:rsidP="001171B1">
      <w:pPr>
        <w:pStyle w:val="Paragrafoelenco"/>
        <w:numPr>
          <w:ilvl w:val="0"/>
          <w:numId w:val="9"/>
        </w:numPr>
        <w:jc w:val="both"/>
      </w:pPr>
      <w:r w:rsidRPr="001171B1">
        <w:t>DPCM 26 aprile 2020 con nuovo protocollo condiviso del 24 aprile 2020</w:t>
      </w:r>
    </w:p>
    <w:p w:rsidR="001171B1" w:rsidRDefault="001171B1" w:rsidP="001171B1">
      <w:pPr>
        <w:pStyle w:val="Paragrafoelenco"/>
        <w:numPr>
          <w:ilvl w:val="0"/>
          <w:numId w:val="9"/>
        </w:numPr>
        <w:jc w:val="both"/>
      </w:pPr>
      <w:r w:rsidRPr="001171B1">
        <w:t xml:space="preserve">DPCM </w:t>
      </w:r>
      <w:r>
        <w:t>17</w:t>
      </w:r>
      <w:r w:rsidRPr="001171B1">
        <w:t xml:space="preserve"> </w:t>
      </w:r>
      <w:r>
        <w:t xml:space="preserve">maggio </w:t>
      </w:r>
      <w:r w:rsidRPr="001171B1">
        <w:t>2020</w:t>
      </w:r>
    </w:p>
    <w:p w:rsidR="004C3681" w:rsidRPr="007A78DE" w:rsidRDefault="004C3681" w:rsidP="004C3681">
      <w:pPr>
        <w:pStyle w:val="Titolo1"/>
        <w:jc w:val="both"/>
      </w:pPr>
      <w:bookmarkStart w:id="7" w:name="_Toc42783569"/>
      <w:r w:rsidRPr="007A78DE">
        <w:t>MISURE DI CONTENIMENTO DEL RISCHIO GIA’ ADOTTATE</w:t>
      </w:r>
      <w:bookmarkEnd w:id="7"/>
    </w:p>
    <w:p w:rsidR="004C3681" w:rsidRPr="007A78DE" w:rsidRDefault="004C3681" w:rsidP="004C3681">
      <w:pPr>
        <w:jc w:val="both"/>
        <w:rPr>
          <w:iCs/>
        </w:rPr>
      </w:pPr>
      <w:r w:rsidRPr="007A78DE">
        <w:t xml:space="preserve">Le misure di contenimento del rischio da diffusione del contagio da virus </w:t>
      </w:r>
      <w:r w:rsidRPr="007A78DE">
        <w:rPr>
          <w:i/>
          <w:iCs/>
        </w:rPr>
        <w:t>Sars COV-2</w:t>
      </w:r>
      <w:r w:rsidR="00873329" w:rsidRPr="007A78DE">
        <w:rPr>
          <w:i/>
          <w:iCs/>
        </w:rPr>
        <w:t xml:space="preserve"> </w:t>
      </w:r>
      <w:r w:rsidR="00873329" w:rsidRPr="007A78DE">
        <w:rPr>
          <w:iCs/>
        </w:rPr>
        <w:t>sono state adottate nel nostro Ente attraverso istruzioni tendenti a realizzare il lavoro agile ai sensi dell’art. 87 del D.L. 18/2020. Tali disposizioni rimangono vigenti e vincolanti per tutti i dipendenti.</w:t>
      </w:r>
    </w:p>
    <w:p w:rsidR="00873329" w:rsidRPr="00873329" w:rsidRDefault="00873329" w:rsidP="004C3681">
      <w:pPr>
        <w:jc w:val="both"/>
      </w:pPr>
      <w:r w:rsidRPr="007A78DE">
        <w:rPr>
          <w:iCs/>
        </w:rPr>
        <w:t>In ottemperanza alle stesse, sono stati distribuiti a tutti i dipendenti in servizio i DPI e sono stati introdotti i prodotti disinfettanti/sanificanti per le pulizie.</w:t>
      </w:r>
      <w:r>
        <w:rPr>
          <w:iCs/>
        </w:rPr>
        <w:t xml:space="preserve"> </w:t>
      </w:r>
    </w:p>
    <w:p w:rsidR="00BD06BA" w:rsidRDefault="00F125F9" w:rsidP="001171B1">
      <w:pPr>
        <w:pStyle w:val="Titolo1"/>
        <w:jc w:val="both"/>
      </w:pPr>
      <w:bookmarkStart w:id="8" w:name="_Toc42783570"/>
      <w:r w:rsidRPr="007A78DE">
        <w:lastRenderedPageBreak/>
        <w:t>INFORMAZIONE</w:t>
      </w:r>
      <w:bookmarkEnd w:id="8"/>
    </w:p>
    <w:p w:rsidR="00BD06BA" w:rsidRDefault="00C57C14" w:rsidP="001171B1">
      <w:pPr>
        <w:jc w:val="both"/>
      </w:pPr>
      <w:r>
        <w:t>L’Ente</w:t>
      </w:r>
      <w:r w:rsidR="00F125F9">
        <w:t xml:space="preserve"> </w:t>
      </w:r>
      <w:r w:rsidR="00BD06BA">
        <w:t>informa tutti i</w:t>
      </w:r>
      <w:r w:rsidR="00873329">
        <w:t xml:space="preserve"> lavoratori e chiunque entri nelle diverse sedi </w:t>
      </w:r>
      <w:r w:rsidR="00BD06BA">
        <w:t xml:space="preserve">circa le disposizioni </w:t>
      </w:r>
      <w:r w:rsidR="00F125F9">
        <w:t>di sicurezza</w:t>
      </w:r>
      <w:r w:rsidR="007A78DE">
        <w:t>, consegnando e</w:t>
      </w:r>
      <w:r w:rsidR="00BD06BA">
        <w:t xml:space="preserve"> affiggendo </w:t>
      </w:r>
      <w:r w:rsidR="00BD06BA" w:rsidRPr="007A78DE">
        <w:t xml:space="preserve">all’ingresso e nei luoghi maggiormente visibili dei locali </w:t>
      </w:r>
      <w:r w:rsidRPr="007A78DE">
        <w:t>comunali</w:t>
      </w:r>
      <w:r w:rsidR="00BD06BA" w:rsidRPr="007A78DE">
        <w:t>, appositi depliant</w:t>
      </w:r>
      <w:r w:rsidR="00F125F9" w:rsidRPr="007A78DE">
        <w:t>s e infografiche</w:t>
      </w:r>
      <w:r w:rsidR="00BD06BA" w:rsidRPr="007A78DE">
        <w:t xml:space="preserve"> informativ</w:t>
      </w:r>
      <w:r w:rsidR="00F125F9" w:rsidRPr="007A78DE">
        <w:t>e</w:t>
      </w:r>
      <w:r w:rsidR="00BD06BA" w:rsidRPr="007A78DE">
        <w:t>.</w:t>
      </w:r>
      <w:r w:rsidRPr="007A78DE">
        <w:t xml:space="preserve"> ALL 1</w:t>
      </w:r>
      <w:r w:rsidR="00793E54" w:rsidRPr="007A78DE">
        <w:t xml:space="preserve"> – MOD 01</w:t>
      </w:r>
    </w:p>
    <w:p w:rsidR="00BD06BA" w:rsidRDefault="00BD06BA" w:rsidP="001171B1">
      <w:pPr>
        <w:jc w:val="both"/>
      </w:pPr>
      <w:r>
        <w:t>In particolare, le informazioni riguardano:</w:t>
      </w:r>
    </w:p>
    <w:p w:rsidR="00F125F9" w:rsidRDefault="00BD06BA" w:rsidP="001171B1">
      <w:pPr>
        <w:pStyle w:val="Paragrafoelenco"/>
        <w:numPr>
          <w:ilvl w:val="0"/>
          <w:numId w:val="5"/>
        </w:numPr>
        <w:jc w:val="both"/>
      </w:pPr>
      <w:r>
        <w:t>l’obbligo di rimanere al proprio domicilio in presenza di febbre (oltre 37.5°) o altri sintomi influenzali e di chiamare il proprio medico di famiglia e l’autorità sanitaria;</w:t>
      </w:r>
    </w:p>
    <w:p w:rsidR="00F125F9" w:rsidRDefault="00BD06BA" w:rsidP="001171B1">
      <w:pPr>
        <w:pStyle w:val="Paragrafoelenco"/>
        <w:numPr>
          <w:ilvl w:val="0"/>
          <w:numId w:val="5"/>
        </w:numPr>
        <w:jc w:val="both"/>
      </w:pPr>
      <w:r>
        <w:t xml:space="preserve">la consapevolezza e l’accettazione del fatto di non poter fare ingresso o di poter permanere in </w:t>
      </w:r>
      <w:r w:rsidR="004C3681">
        <w:t>sede</w:t>
      </w:r>
      <w:r>
        <w:t xml:space="preserve"> e di doverlo dichiarare tempestivamente laddove, anche successivamente all’ingresso, sussistano le condizioni di pericolo (sintomi di influenza, temperatura, provenienza da zone a rischio o contatto con persone positive al virus nei 14 giorni precedenti, e</w:t>
      </w:r>
      <w:r w:rsidR="00F125F9">
        <w:t>cc.</w:t>
      </w:r>
      <w:r>
        <w:t>)</w:t>
      </w:r>
      <w:r w:rsidR="00F125F9">
        <w:t>;</w:t>
      </w:r>
    </w:p>
    <w:p w:rsidR="00F51DBE" w:rsidRDefault="00BD06BA" w:rsidP="001171B1">
      <w:pPr>
        <w:pStyle w:val="Paragrafoelenco"/>
        <w:numPr>
          <w:ilvl w:val="0"/>
          <w:numId w:val="5"/>
        </w:numPr>
        <w:jc w:val="both"/>
      </w:pPr>
      <w:r>
        <w:t xml:space="preserve">l’impegno a rispettare tutte le disposizioni delle </w:t>
      </w:r>
      <w:r w:rsidR="00F125F9">
        <w:t>a</w:t>
      </w:r>
      <w:r>
        <w:t xml:space="preserve">utorità e del datore di lavoro nel fare accesso in </w:t>
      </w:r>
      <w:r w:rsidR="004C3681">
        <w:t>sede</w:t>
      </w:r>
      <w:r>
        <w:t xml:space="preserve"> (in particolare, mantenere la distanza di sicurezza, osservare le regole di igiene delle mani e tenere comportamenti corretti sul piano dell’igiene);</w:t>
      </w:r>
    </w:p>
    <w:p w:rsidR="00BD06BA" w:rsidRDefault="00BD06BA" w:rsidP="001171B1">
      <w:pPr>
        <w:pStyle w:val="Paragrafoelenco"/>
        <w:numPr>
          <w:ilvl w:val="0"/>
          <w:numId w:val="5"/>
        </w:numPr>
        <w:jc w:val="both"/>
      </w:pPr>
      <w:r>
        <w:t>l’impegno a informare tempestivamente e responsabilmente il datore di lavoro della presenza di qualsiasi sintomo influenzale durante l’espletamento della prestazione lavorativa, avendo cura di rimanere ad adeguata distanza dalle persone presenti.</w:t>
      </w:r>
    </w:p>
    <w:p w:rsidR="00F51DBE" w:rsidRDefault="004C3681" w:rsidP="001171B1">
      <w:pPr>
        <w:jc w:val="both"/>
      </w:pPr>
      <w:r>
        <w:t>Il Datore di lavoro</w:t>
      </w:r>
      <w:r w:rsidR="00F51DBE">
        <w:t xml:space="preserve"> fornisce una informazione adeguata sulla base delle mansioni e dei contesti lavorativi, con particolare riferimento al complesso delle misure adottate cui il personale deve attenersi in particolare sul corretto utilizzo dei DPI per contribuire a prevenire ogni possibile forma d</w:t>
      </w:r>
      <w:r w:rsidR="00BA2BFA">
        <w:t>i diffusione di contagio.</w:t>
      </w:r>
    </w:p>
    <w:p w:rsidR="00BA2BFA" w:rsidRPr="007A78DE" w:rsidRDefault="00BA2BFA" w:rsidP="001171B1">
      <w:pPr>
        <w:jc w:val="both"/>
      </w:pPr>
      <w:r w:rsidRPr="007A78DE">
        <w:t>I punti scelti per l’esposizione delle informative e/o segnaletica pertinente sono:</w:t>
      </w:r>
    </w:p>
    <w:p w:rsidR="00BA2BFA" w:rsidRPr="007A78DE" w:rsidRDefault="00793E54" w:rsidP="00BA2BFA">
      <w:pPr>
        <w:numPr>
          <w:ilvl w:val="0"/>
          <w:numId w:val="16"/>
        </w:numPr>
        <w:jc w:val="both"/>
      </w:pPr>
      <w:r w:rsidRPr="007A78DE">
        <w:t>ingressi</w:t>
      </w:r>
      <w:r w:rsidR="00BA2BFA" w:rsidRPr="007A78DE">
        <w:t xml:space="preserve"> casa comunale</w:t>
      </w:r>
    </w:p>
    <w:p w:rsidR="00BA2BFA" w:rsidRPr="007A78DE" w:rsidRDefault="00BA2BFA" w:rsidP="00BA2BFA">
      <w:pPr>
        <w:numPr>
          <w:ilvl w:val="0"/>
          <w:numId w:val="16"/>
        </w:numPr>
        <w:jc w:val="both"/>
      </w:pPr>
      <w:r w:rsidRPr="007A78DE">
        <w:t>bacheca pubblica</w:t>
      </w:r>
    </w:p>
    <w:p w:rsidR="00BA2BFA" w:rsidRPr="007A78DE" w:rsidRDefault="00BA2BFA" w:rsidP="00BA2BFA">
      <w:pPr>
        <w:numPr>
          <w:ilvl w:val="0"/>
          <w:numId w:val="16"/>
        </w:numPr>
        <w:jc w:val="both"/>
      </w:pPr>
      <w:r w:rsidRPr="007A78DE">
        <w:t>ascensore</w:t>
      </w:r>
      <w:r w:rsidR="007A78DE">
        <w:t>/montacarichi</w:t>
      </w:r>
    </w:p>
    <w:p w:rsidR="00BA2BFA" w:rsidRPr="007A78DE" w:rsidRDefault="00BA2BFA" w:rsidP="00BA2BFA">
      <w:pPr>
        <w:numPr>
          <w:ilvl w:val="0"/>
          <w:numId w:val="16"/>
        </w:numPr>
        <w:jc w:val="both"/>
      </w:pPr>
      <w:r w:rsidRPr="007A78DE">
        <w:t>in prossimità di ogni accesso ai piani</w:t>
      </w:r>
    </w:p>
    <w:p w:rsidR="00BA2BFA" w:rsidRPr="007A78DE" w:rsidRDefault="00C32B80" w:rsidP="00BA2BFA">
      <w:pPr>
        <w:numPr>
          <w:ilvl w:val="0"/>
          <w:numId w:val="16"/>
        </w:numPr>
        <w:jc w:val="both"/>
        <w:rPr>
          <w:color w:val="auto"/>
        </w:rPr>
      </w:pPr>
      <w:r w:rsidRPr="007A78DE">
        <w:rPr>
          <w:color w:val="auto"/>
        </w:rPr>
        <w:t>Ingresso Centro di Aggregazione</w:t>
      </w:r>
      <w:r w:rsidR="007A78DE">
        <w:rPr>
          <w:color w:val="auto"/>
        </w:rPr>
        <w:t xml:space="preserve"> Sociale (aula consiliare)</w:t>
      </w:r>
    </w:p>
    <w:p w:rsidR="00BD06BA" w:rsidRDefault="00F125F9" w:rsidP="001171B1">
      <w:pPr>
        <w:pStyle w:val="Titolo1"/>
        <w:jc w:val="both"/>
      </w:pPr>
      <w:bookmarkStart w:id="9" w:name="_Toc42783571"/>
      <w:r>
        <w:t>MODALITÀ DI INGRESSO</w:t>
      </w:r>
      <w:bookmarkEnd w:id="9"/>
    </w:p>
    <w:p w:rsidR="007A78DE" w:rsidRPr="00241944" w:rsidRDefault="007A78DE" w:rsidP="007A78DE">
      <w:pPr>
        <w:jc w:val="both"/>
      </w:pPr>
      <w:r w:rsidRPr="00241944">
        <w:t>Al fine di garantire la sicurezza di tutti, ciascun dipendente dovrà effettuare la misurazione della temperatura al proprio domicilio e sottoscrivere apposita dichiarazione sostitutiva che attesta l’assenza il non superamento del limite. Tale dichiarazione è raccolta su foglio giornaliero apposto in front office e/o postazione timbratrice (MOD 02).</w:t>
      </w:r>
    </w:p>
    <w:p w:rsidR="007A78DE" w:rsidRDefault="007A78DE" w:rsidP="007A78DE">
      <w:pPr>
        <w:jc w:val="both"/>
      </w:pPr>
      <w:r w:rsidRPr="00241944">
        <w:lastRenderedPageBreak/>
        <w:t>Stessa procedura di raccolta delle informazioni è richiesta dal personale di accoglienza alle utenze (soggetti terzi, fornitori) che richiedono l’accesso fisico alla sede di lavoro, al fine della massima tutela della sicurezza e salute dei lavoratori.</w:t>
      </w:r>
    </w:p>
    <w:p w:rsidR="007A78DE" w:rsidRPr="00241944" w:rsidRDefault="007A78DE" w:rsidP="007A78DE">
      <w:pPr>
        <w:jc w:val="both"/>
      </w:pPr>
      <w:r w:rsidRPr="00241944">
        <w:t>Se tale temperatura risulterà superiore ai 37,5°, non sarà consentito l’accesso ai luoghi di lavoro.</w:t>
      </w:r>
    </w:p>
    <w:p w:rsidR="007A78DE" w:rsidRDefault="007A78DE" w:rsidP="007A78DE">
      <w:pPr>
        <w:jc w:val="both"/>
      </w:pPr>
      <w:r>
        <w:t>Le persone in tale condizione saranno momentaneamente isolate e fornite di mascherine non dovranno recarsi al Pronto Soccorso, ma dovranno contattare nel più breve tempo possibile il proprio medico curante e seguire le sue indicazioni.</w:t>
      </w:r>
    </w:p>
    <w:p w:rsidR="00BD06BA" w:rsidRDefault="00BD06BA" w:rsidP="001171B1">
      <w:pPr>
        <w:jc w:val="both"/>
      </w:pPr>
      <w:r>
        <w:t>Il datore di lavoro informa preventivamente il personale,</w:t>
      </w:r>
      <w:r w:rsidR="00873329">
        <w:t xml:space="preserve"> e chi intende fare ingresso nella sede</w:t>
      </w:r>
      <w:r>
        <w:t xml:space="preserve">, della preclusione dell’accesso a chi, negli ultimi 14 giorni, abbia avuto contatti con soggetti risultati positivi al COVID-19 o provenga da zone a rischio </w:t>
      </w:r>
      <w:r w:rsidR="00873329">
        <w:t>secondo le indicazioni dell’OMS</w:t>
      </w:r>
      <w:r>
        <w:t>. Per questi casi si fa riferimento al Decreto legge n. 6 del 23/02/2020, art. 1, lett. h) e i)</w:t>
      </w:r>
      <w:r w:rsidR="002F0559">
        <w:t>.</w:t>
      </w:r>
    </w:p>
    <w:p w:rsidR="00F51DBE" w:rsidRDefault="00F51DBE" w:rsidP="001171B1">
      <w:pPr>
        <w:jc w:val="both"/>
      </w:pPr>
      <w:r>
        <w:t xml:space="preserve">L’ingresso in </w:t>
      </w:r>
      <w:r w:rsidR="00873329">
        <w:t>sede comunale</w:t>
      </w:r>
      <w:r>
        <w:t xml:space="preserve"> di lavoratori già risultati positivi all’infezione da COVID-19 dovrà essere preceduto da una preventiva comunicazione avente ad oggetto la certificazione medica da cui risulti la “avvenuta negativizzazione” del tampone secondo le modalità previste e rilasciata dal dipartimento di prevenzione territoriale di competenza.</w:t>
      </w:r>
    </w:p>
    <w:p w:rsidR="00F51DBE" w:rsidRDefault="00F51DBE" w:rsidP="001171B1">
      <w:pPr>
        <w:jc w:val="both"/>
      </w:pPr>
      <w:r>
        <w:t>Qualora, per prevenire l’attivazione di focolai epidemici, nelle aree maggiormente colpite dal virus, l’autorità sanitaria competente disponga misure aggiuntive specifiche, come ad esempio, l’esecuzione del tampone per i lavoratori, il datore di lavoro fornirà la massima collaborazione.</w:t>
      </w:r>
    </w:p>
    <w:p w:rsidR="00BD06BA" w:rsidRDefault="00BD06BA" w:rsidP="001171B1">
      <w:pPr>
        <w:pStyle w:val="Titolo1"/>
        <w:jc w:val="both"/>
      </w:pPr>
      <w:bookmarkStart w:id="10" w:name="_Toc42783572"/>
      <w:r>
        <w:t>MODALITA’ DI ACCESSO DEI FORNITORI ESTERNI</w:t>
      </w:r>
      <w:bookmarkEnd w:id="10"/>
    </w:p>
    <w:p w:rsidR="00BD06BA" w:rsidRDefault="00BD06BA" w:rsidP="001171B1">
      <w:pPr>
        <w:jc w:val="both"/>
      </w:pPr>
      <w:r>
        <w:t xml:space="preserve">Per l’accesso di fornitori esterni </w:t>
      </w:r>
      <w:r w:rsidR="002F0559" w:rsidRPr="007A78DE">
        <w:t>sono state individuate</w:t>
      </w:r>
      <w:r w:rsidRPr="007A78DE">
        <w:t xml:space="preserve"> procedure di ingresso, transito e uscita, mediante modalità, percorsi e tempistiche predefinite</w:t>
      </w:r>
      <w:r>
        <w:t>, al fine di ridurre le occasioni di contatto con il personale in forza nei reparti/uffici coinvolti.</w:t>
      </w:r>
    </w:p>
    <w:p w:rsidR="00BD06BA" w:rsidRDefault="00BD06BA" w:rsidP="001171B1">
      <w:pPr>
        <w:jc w:val="both"/>
      </w:pPr>
      <w:r>
        <w:t>Se possibile, gli autisti dei mezzi di trasporto devono rimanere a bordo dei propri mezzi: non è consentito l’accesso agli uffici per nessun motivo. Per le necessarie attività di approntamento delle attività di carico e scarico, il trasportatore dovrà attenersi alla rigorosa distanza di un metro.</w:t>
      </w:r>
    </w:p>
    <w:p w:rsidR="00BD06BA" w:rsidRDefault="00BD06BA" w:rsidP="001171B1">
      <w:pPr>
        <w:jc w:val="both"/>
      </w:pPr>
      <w:r>
        <w:t>Per fornitori/trasportatori e/o altro personale</w:t>
      </w:r>
      <w:r w:rsidR="001C6210">
        <w:t>/utenza</w:t>
      </w:r>
      <w:r w:rsidR="002F0559">
        <w:t xml:space="preserve"> è fatto </w:t>
      </w:r>
      <w:r>
        <w:t xml:space="preserve">divieto di utilizzo </w:t>
      </w:r>
      <w:r w:rsidR="001C6210">
        <w:t>dei servizi igienici riservati al personale dipendente</w:t>
      </w:r>
      <w:r>
        <w:t>.</w:t>
      </w:r>
    </w:p>
    <w:p w:rsidR="00BD06BA" w:rsidRDefault="002053D0" w:rsidP="001171B1">
      <w:pPr>
        <w:jc w:val="both"/>
      </w:pPr>
      <w:r w:rsidRPr="007A78DE">
        <w:t>L</w:t>
      </w:r>
      <w:r w:rsidR="00BD06BA" w:rsidRPr="007A78DE">
        <w:t>’accesso ai visitatori</w:t>
      </w:r>
      <w:r w:rsidRPr="007A78DE">
        <w:t xml:space="preserve"> è contingentato in modo tale che all’interno sia sempre garantita la distanza interpersonale di almeno un metro evitando ogni tipo di assembramento</w:t>
      </w:r>
      <w:r w:rsidR="00BD06BA" w:rsidRPr="007A78DE">
        <w:t>; qualora fosse necessario l’ingresso di visitatori esterni</w:t>
      </w:r>
      <w:r w:rsidR="002F0559" w:rsidRPr="007A78DE">
        <w:t>,</w:t>
      </w:r>
      <w:r w:rsidR="00F125F9" w:rsidRPr="007A78DE">
        <w:t xml:space="preserve"> </w:t>
      </w:r>
      <w:r w:rsidR="00BD06BA" w:rsidRPr="007A78DE">
        <w:t xml:space="preserve">gli stessi dovranno sottostare a tutte le regole </w:t>
      </w:r>
      <w:r w:rsidR="0070578D" w:rsidRPr="007A78DE">
        <w:t>indicate dall’Ente</w:t>
      </w:r>
      <w:r w:rsidR="00BD06BA" w:rsidRPr="007A78DE">
        <w:t xml:space="preserve">, ivi comprese quelle per l’accesso ai locali </w:t>
      </w:r>
      <w:r w:rsidR="0070578D" w:rsidRPr="007A78DE">
        <w:t xml:space="preserve">di ogni </w:t>
      </w:r>
      <w:r w:rsidR="00873329" w:rsidRPr="007A78DE">
        <w:t>sede comunale</w:t>
      </w:r>
      <w:r w:rsidR="00BD06BA" w:rsidRPr="007A78DE">
        <w:t xml:space="preserve"> di cui al precedente </w:t>
      </w:r>
      <w:r w:rsidR="00F125F9" w:rsidRPr="007A78DE">
        <w:t>punto</w:t>
      </w:r>
      <w:r w:rsidR="001C6210" w:rsidRPr="007A78DE">
        <w:t xml:space="preserve"> compresa l’autodichiarazione della misurazione della temperatura corporea (MOD 03)</w:t>
      </w:r>
    </w:p>
    <w:p w:rsidR="00BD06BA" w:rsidRDefault="00BD06BA" w:rsidP="001171B1">
      <w:pPr>
        <w:jc w:val="both"/>
      </w:pPr>
      <w:r>
        <w:lastRenderedPageBreak/>
        <w:t>Ove presente un servizio di trasporto organizzato va garantita e rispettata la sicurezza dei lavoratori lungo ogni spostamento.</w:t>
      </w:r>
    </w:p>
    <w:p w:rsidR="00BD06BA" w:rsidRDefault="00BD06BA" w:rsidP="001171B1">
      <w:pPr>
        <w:jc w:val="both"/>
      </w:pPr>
      <w:r>
        <w:t>Le norme del presente Protocollo si estendono alle aziende in appalto che possono organizzare sedi e cantieri permanenti e provvisori all’interno dei siti e delle aree produttive</w:t>
      </w:r>
      <w:r w:rsidR="00F51DBE">
        <w:t>.</w:t>
      </w:r>
    </w:p>
    <w:p w:rsidR="00F51DBE" w:rsidRDefault="0070578D" w:rsidP="001171B1">
      <w:pPr>
        <w:jc w:val="both"/>
      </w:pPr>
      <w:r>
        <w:t>I</w:t>
      </w:r>
      <w:r w:rsidR="00F51DBE">
        <w:t>n caso di lavoratori dipendenti da aziende terze che operano nello stesso sito produttivo (es. manutentori, fornitori, addetti alle pulizie o vigilanza) che risultassero positivi al tampone COVID-19, l’appaltatore dovrà informare immediatamente il committente ed entrambi dovranno collaborare con l’autorità sanitaria fornendo elementi utili all’individuazione di eventuali contatti stretti.</w:t>
      </w:r>
    </w:p>
    <w:p w:rsidR="00F51DBE" w:rsidRDefault="0070578D" w:rsidP="001171B1">
      <w:pPr>
        <w:jc w:val="both"/>
      </w:pPr>
      <w:r>
        <w:t>L’</w:t>
      </w:r>
      <w:r w:rsidR="002053D0">
        <w:t>Ente committente comunica obbligatoriamente</w:t>
      </w:r>
      <w:r w:rsidR="00F51DBE">
        <w:t>, all’impresa appaltatrice, completa informati</w:t>
      </w:r>
      <w:r>
        <w:t>va dei contenuti del presente Protocollo</w:t>
      </w:r>
      <w:r w:rsidR="00F51DBE">
        <w:t xml:space="preserve"> e </w:t>
      </w:r>
      <w:r w:rsidR="002053D0">
        <w:t>vigila, attraverso i responsabili di settore o loro sottoposti</w:t>
      </w:r>
      <w:r w:rsidR="00F51DBE">
        <w:t xml:space="preserve"> affinché i lavoratori della stessa o delle aziende terze che operano a qualunque titolo nel perimetro </w:t>
      </w:r>
      <w:r>
        <w:t>di ogni sede comunale</w:t>
      </w:r>
      <w:r w:rsidR="00F51DBE">
        <w:t>, ne rispettino integralmente le disposizioni.</w:t>
      </w:r>
    </w:p>
    <w:p w:rsidR="008941C5" w:rsidRDefault="00BD06BA" w:rsidP="008941C5">
      <w:pPr>
        <w:pStyle w:val="Titolo1"/>
        <w:jc w:val="both"/>
      </w:pPr>
      <w:bookmarkStart w:id="11" w:name="_Toc42783573"/>
      <w:r>
        <w:t>PULIZIA E SANIFICAZIONE</w:t>
      </w:r>
      <w:bookmarkEnd w:id="11"/>
    </w:p>
    <w:p w:rsidR="008E491D" w:rsidRPr="007A78DE" w:rsidRDefault="008E491D" w:rsidP="008E491D">
      <w:pPr>
        <w:jc w:val="both"/>
      </w:pPr>
      <w:r w:rsidRPr="007A78DE">
        <w:t>Per il contenimento della diffusione del virus SARS-CoV-2 si indicano tre punti fermi:</w:t>
      </w:r>
    </w:p>
    <w:p w:rsidR="008E491D" w:rsidRPr="007A78DE" w:rsidRDefault="008E491D" w:rsidP="008E491D">
      <w:pPr>
        <w:jc w:val="both"/>
      </w:pPr>
      <w:r w:rsidRPr="007A78DE">
        <w:t>• pulire accuratamente con acqua e detergenti neutri superfici, oggetti, ecc.;</w:t>
      </w:r>
    </w:p>
    <w:p w:rsidR="008E491D" w:rsidRPr="007A78DE" w:rsidRDefault="008E491D" w:rsidP="008E491D">
      <w:pPr>
        <w:jc w:val="both"/>
      </w:pPr>
      <w:r w:rsidRPr="007A78DE">
        <w:t>• disinfettare con prodotti disinfettanti con azione virucida, autorizzati;</w:t>
      </w:r>
    </w:p>
    <w:p w:rsidR="008E491D" w:rsidRPr="007A78DE" w:rsidRDefault="008E491D" w:rsidP="008E491D">
      <w:pPr>
        <w:jc w:val="both"/>
      </w:pPr>
      <w:r w:rsidRPr="007A78DE">
        <w:t>• garantire sempre un adeguato tasso di ventilazione e ricambio d’aria.</w:t>
      </w:r>
    </w:p>
    <w:p w:rsidR="008941C5" w:rsidRPr="007A78DE" w:rsidRDefault="008941C5" w:rsidP="008941C5">
      <w:pPr>
        <w:jc w:val="both"/>
      </w:pPr>
      <w:r w:rsidRPr="007A78DE">
        <w:t>Viene garantita un’ordinaria pulizia/dis</w:t>
      </w:r>
      <w:r w:rsidR="008E491D" w:rsidRPr="007A78DE">
        <w:t>infezione degli ambienti ove si</w:t>
      </w:r>
      <w:r w:rsidRPr="007A78DE">
        <w:t xml:space="preserve"> svolgono attività in presenza, con frequenza di almeno una volta al giorno e comunque in funzione dei turni di lavoro, oppure in relazione a specifiche richieste dei responsabili. Tutti i dipendenti dovranno garantire e favorire, quanto più possibile, il ricambio dell’aria.</w:t>
      </w:r>
    </w:p>
    <w:p w:rsidR="008941C5" w:rsidRPr="007A78DE" w:rsidRDefault="008941C5" w:rsidP="008941C5">
      <w:pPr>
        <w:jc w:val="both"/>
        <w:rPr>
          <w:color w:val="auto"/>
        </w:rPr>
      </w:pPr>
      <w:r w:rsidRPr="007A78DE">
        <w:rPr>
          <w:color w:val="auto"/>
        </w:rPr>
        <w:t xml:space="preserve">La sanificazione </w:t>
      </w:r>
      <w:r w:rsidR="007A78DE" w:rsidRPr="007A78DE">
        <w:rPr>
          <w:color w:val="auto"/>
        </w:rPr>
        <w:t xml:space="preserve">dei locali </w:t>
      </w:r>
      <w:r w:rsidRPr="007A78DE">
        <w:rPr>
          <w:color w:val="auto"/>
        </w:rPr>
        <w:t>è garantita da specifico incarico a Ditta specializzata e autorizzata in possesso dei requisiti di legge (D.L. 31/01/07 n. 7 e Decreto 07/07/97 n. 274)</w:t>
      </w:r>
      <w:r w:rsidR="00FB5019" w:rsidRPr="007A78DE">
        <w:rPr>
          <w:color w:val="auto"/>
        </w:rPr>
        <w:t>, ogni intervento viene registrato su supporto cartaceo con sottoscrizione dello stesso.</w:t>
      </w:r>
    </w:p>
    <w:p w:rsidR="008941C5" w:rsidRPr="008941C5" w:rsidRDefault="007A78DE" w:rsidP="008E491D">
      <w:pPr>
        <w:jc w:val="both"/>
      </w:pPr>
      <w:r w:rsidRPr="007A78DE">
        <w:t>La disinfezione, effettuata da ditta pulizie, con cadenza almeno 2 volte a settimana,</w:t>
      </w:r>
      <w:r w:rsidR="008941C5" w:rsidRPr="007A78DE">
        <w:t xml:space="preserve"> </w:t>
      </w:r>
      <w:r w:rsidR="008E491D" w:rsidRPr="007A78DE">
        <w:t xml:space="preserve">è svolta tramite le normali metodologie di pulizia utilizzando prodotti quali etanolo a concentrazioni pari al 70% ovvero prodotti a base di cloro a una concentrazione di 0.1% e 0.5% ci cloro attivo (candeggina) o ad altri prodotto disinfettanti ad </w:t>
      </w:r>
      <w:r w:rsidR="00FB5019" w:rsidRPr="007A78DE">
        <w:t>azione</w:t>
      </w:r>
      <w:r w:rsidR="008E491D" w:rsidRPr="007A78DE">
        <w:t xml:space="preserve"> virucida, </w:t>
      </w:r>
      <w:r w:rsidR="00FB5019" w:rsidRPr="007A78DE">
        <w:t xml:space="preserve">autorizzati dal Ministero della Salute, </w:t>
      </w:r>
      <w:r w:rsidR="008E491D" w:rsidRPr="007A78DE">
        <w:t>concentrandosi in particolare sulle superfici toccate più frequentemente (p.e. porte, maniglie, corrimano, tavoli, servizi igienici, ecc)</w:t>
      </w:r>
      <w:r w:rsidR="00FB5019" w:rsidRPr="007A78DE">
        <w:t xml:space="preserve"> ed evitando di mescolare insieme candeggina o altri prodotti per la pulizia e la disinfezione.</w:t>
      </w:r>
    </w:p>
    <w:p w:rsidR="00BD06BA" w:rsidRDefault="00BD06BA" w:rsidP="001171B1">
      <w:pPr>
        <w:jc w:val="both"/>
      </w:pPr>
      <w:r>
        <w:t xml:space="preserve">Nel caso di presenza di una persona con </w:t>
      </w:r>
      <w:r w:rsidR="008941C5">
        <w:t>COVID-19 all’interno dei locali</w:t>
      </w:r>
      <w:r>
        <w:t>, si procede alla pulizia e sanificazione dei suddetti secondo le disposizioni della circolare n. 5443 del 22 febbraio 2020 del Ministero della Salute nonché alla loro ventilazione.</w:t>
      </w:r>
    </w:p>
    <w:p w:rsidR="00BD06BA" w:rsidRDefault="002E5F83" w:rsidP="001171B1">
      <w:pPr>
        <w:jc w:val="both"/>
      </w:pPr>
      <w:r>
        <w:lastRenderedPageBreak/>
        <w:t>È</w:t>
      </w:r>
      <w:r w:rsidR="002F0559">
        <w:t xml:space="preserve"> </w:t>
      </w:r>
      <w:r w:rsidR="00BD06BA">
        <w:t>garanti</w:t>
      </w:r>
      <w:r w:rsidR="002F0559">
        <w:t xml:space="preserve">ta </w:t>
      </w:r>
      <w:r w:rsidR="00BD06BA">
        <w:t xml:space="preserve">la pulizia </w:t>
      </w:r>
      <w:r w:rsidR="007A78DE">
        <w:t xml:space="preserve">ordinaria </w:t>
      </w:r>
      <w:r w:rsidR="00BD06BA">
        <w:t xml:space="preserve">a fine turno e la </w:t>
      </w:r>
      <w:r w:rsidR="001C6210">
        <w:t>pulizia</w:t>
      </w:r>
      <w:r w:rsidR="00BD06BA">
        <w:t xml:space="preserve"> periodica di tastiere, schermi touch,</w:t>
      </w:r>
      <w:r w:rsidR="001C6210">
        <w:t xml:space="preserve"> mouse con adeguati detergenti/igienizzanti.</w:t>
      </w:r>
    </w:p>
    <w:p w:rsidR="00CB1658" w:rsidRPr="000448BE" w:rsidRDefault="00CB1658" w:rsidP="001171B1">
      <w:pPr>
        <w:jc w:val="both"/>
        <w:rPr>
          <w:color w:val="FF0000"/>
        </w:rPr>
      </w:pPr>
      <w:r w:rsidRPr="007A78DE">
        <w:t>È garantita la pulizia/disi</w:t>
      </w:r>
      <w:r w:rsidR="000448BE" w:rsidRPr="007A78DE">
        <w:t>nfezione, una vol</w:t>
      </w:r>
      <w:r w:rsidRPr="007A78DE">
        <w:t>ta alla settimana, dei veicoli dell’Amministrazione Comunale, al termine del normale utilizzo ogni dipendente provvederà alla pulizia del mezzo (comandi e sedili) con detergente e carta monouso messi</w:t>
      </w:r>
      <w:r w:rsidR="001C6210" w:rsidRPr="007A78DE">
        <w:t xml:space="preserve"> </w:t>
      </w:r>
      <w:r w:rsidRPr="007A78DE">
        <w:t>a disposizione dall’Ente per ogni mezzo.</w:t>
      </w:r>
    </w:p>
    <w:p w:rsidR="00BD06BA" w:rsidRDefault="00170AB5" w:rsidP="001171B1">
      <w:pPr>
        <w:jc w:val="both"/>
      </w:pPr>
      <w:r>
        <w:t>L’Ente</w:t>
      </w:r>
      <w:r w:rsidR="00BD06BA">
        <w:t xml:space="preserve"> in ottemperanza alle indicazioni del Ministero della Salute secondo le modalità ritenute più opportune, può organizzare interventi particolari/periodici di pulizia ricorrendo agli ammortizzatori sociali (anche in deroga).</w:t>
      </w:r>
    </w:p>
    <w:p w:rsidR="003F08AF" w:rsidRPr="000448BE" w:rsidRDefault="007A78DE" w:rsidP="001171B1">
      <w:pPr>
        <w:jc w:val="both"/>
        <w:rPr>
          <w:color w:val="FF0000"/>
        </w:rPr>
      </w:pPr>
      <w:r w:rsidRPr="00C20F7B">
        <w:t xml:space="preserve">E’ </w:t>
      </w:r>
      <w:r w:rsidR="003F08AF" w:rsidRPr="00C20F7B">
        <w:t xml:space="preserve">garantita la </w:t>
      </w:r>
      <w:r w:rsidR="00CB2BE7" w:rsidRPr="00C20F7B">
        <w:t>pulizia</w:t>
      </w:r>
      <w:r w:rsidR="003F08AF" w:rsidRPr="00C20F7B">
        <w:t xml:space="preserve"> periodica</w:t>
      </w:r>
      <w:r w:rsidR="00C20F7B" w:rsidRPr="00C20F7B">
        <w:t xml:space="preserve"> dell’impianto di condizionamento</w:t>
      </w:r>
      <w:r w:rsidR="003F08AF" w:rsidRPr="00C20F7B">
        <w:t xml:space="preserve"> secondo le indicazioni contenute nel “Rapporto ISS covid-19 n. 5/2020</w:t>
      </w:r>
      <w:r w:rsidR="00CB2BE7" w:rsidRPr="00C20F7B">
        <w:t xml:space="preserve"> rev. 2</w:t>
      </w:r>
      <w:r w:rsidR="003F08AF" w:rsidRPr="00C20F7B">
        <w:t>”</w:t>
      </w:r>
      <w:r w:rsidR="00CB2BE7" w:rsidRPr="00C20F7B">
        <w:t xml:space="preserve">, </w:t>
      </w:r>
      <w:r w:rsidR="003F08AF" w:rsidRPr="00C20F7B">
        <w:t xml:space="preserve">garantendo </w:t>
      </w:r>
      <w:r w:rsidR="00CB2BE7" w:rsidRPr="00C20F7B">
        <w:t>comunque il più possi</w:t>
      </w:r>
      <w:r w:rsidR="00C20F7B" w:rsidRPr="00C20F7B">
        <w:t>bile la ventilazione dei locali.</w:t>
      </w:r>
    </w:p>
    <w:p w:rsidR="001C6210" w:rsidRPr="00C20F7B" w:rsidRDefault="001C6210" w:rsidP="00C30E33">
      <w:pPr>
        <w:jc w:val="both"/>
      </w:pPr>
      <w:r w:rsidRPr="00C20F7B">
        <w:t>La Ditta incaricata alla manutenzione degli impianti ha adottato un suo protocollo anticontagio e provvede alla pulizia/disinfezione e/o san</w:t>
      </w:r>
      <w:r w:rsidR="00C30E33" w:rsidRPr="00C20F7B">
        <w:t>ificazione degli stessi.</w:t>
      </w:r>
    </w:p>
    <w:p w:rsidR="00BD06BA" w:rsidRPr="001933AC" w:rsidRDefault="00BD06BA" w:rsidP="001171B1">
      <w:pPr>
        <w:pStyle w:val="Titolo1"/>
        <w:jc w:val="both"/>
      </w:pPr>
      <w:bookmarkStart w:id="12" w:name="_Toc42783574"/>
      <w:r w:rsidRPr="001933AC">
        <w:t>PRECAUZIONI IGIENICHE PERSONALI</w:t>
      </w:r>
      <w:bookmarkEnd w:id="12"/>
    </w:p>
    <w:p w:rsidR="00170AB5" w:rsidRPr="00C20F7B" w:rsidRDefault="00170AB5" w:rsidP="00170AB5">
      <w:pPr>
        <w:jc w:val="both"/>
      </w:pPr>
      <w:r w:rsidRPr="00C20F7B">
        <w:t>Prima dell’accesso al posto di lavoro è necessario detergersi accuratamente le mani con la soluzione idroalcolica messa a disposizione in appositi dispenser e/o contenitori nei seguenti punti facilmente individuabili :</w:t>
      </w:r>
    </w:p>
    <w:p w:rsidR="00170AB5" w:rsidRPr="00C20F7B" w:rsidRDefault="001C6210" w:rsidP="00170AB5">
      <w:pPr>
        <w:numPr>
          <w:ilvl w:val="0"/>
          <w:numId w:val="16"/>
        </w:numPr>
      </w:pPr>
      <w:r w:rsidRPr="00C20F7B">
        <w:t>Accessi principali</w:t>
      </w:r>
    </w:p>
    <w:p w:rsidR="00170AB5" w:rsidRPr="00C20F7B" w:rsidRDefault="00170AB5" w:rsidP="00170AB5">
      <w:pPr>
        <w:numPr>
          <w:ilvl w:val="0"/>
          <w:numId w:val="16"/>
        </w:numPr>
      </w:pPr>
      <w:r w:rsidRPr="00C20F7B">
        <w:t xml:space="preserve">Ogni accesso al piano in prossimità di </w:t>
      </w:r>
      <w:r w:rsidR="006C1D92" w:rsidRPr="00C20F7B">
        <w:t>montacarichi</w:t>
      </w:r>
      <w:r w:rsidRPr="00C20F7B">
        <w:t xml:space="preserve"> o uscita scale</w:t>
      </w:r>
      <w:r w:rsidR="001C6210" w:rsidRPr="00C20F7B">
        <w:t xml:space="preserve"> </w:t>
      </w:r>
    </w:p>
    <w:p w:rsidR="00170AB5" w:rsidRPr="00C20F7B" w:rsidRDefault="00170AB5" w:rsidP="00170AB5">
      <w:pPr>
        <w:numPr>
          <w:ilvl w:val="0"/>
          <w:numId w:val="16"/>
        </w:numPr>
      </w:pPr>
      <w:r w:rsidRPr="00C20F7B">
        <w:t>Prima di ogni accesso a sede e/o ufficio distaccato</w:t>
      </w:r>
      <w:r w:rsidR="006C1D92" w:rsidRPr="00C20F7B">
        <w:t xml:space="preserve"> (sala consiliare)</w:t>
      </w:r>
    </w:p>
    <w:p w:rsidR="00170AB5" w:rsidRPr="00C20F7B" w:rsidRDefault="00170AB5" w:rsidP="00170AB5">
      <w:pPr>
        <w:jc w:val="both"/>
      </w:pPr>
      <w:r w:rsidRPr="00C20F7B">
        <w:t>Utilizzare la mascherina e, ove compatibile o richiesto dall’attività, utilizzare guanti monouso. È raccomandata la frequente pulizia delle mani con acqua e sapone.</w:t>
      </w:r>
    </w:p>
    <w:p w:rsidR="00052D35" w:rsidRPr="00170AB5" w:rsidRDefault="00052D35" w:rsidP="00052D35">
      <w:pPr>
        <w:jc w:val="both"/>
      </w:pPr>
      <w:r w:rsidRPr="00C20F7B">
        <w:t>Tutti i Responsabili di Servizio avranno cura di verificare il rispetto di tale disposizione.</w:t>
      </w:r>
    </w:p>
    <w:p w:rsidR="00BD06BA" w:rsidRDefault="00BD06BA" w:rsidP="001171B1">
      <w:pPr>
        <w:pStyle w:val="Titolo1"/>
        <w:jc w:val="both"/>
      </w:pPr>
      <w:bookmarkStart w:id="13" w:name="_Toc42783575"/>
      <w:r>
        <w:t>DISPOSITIVI DI PROTEZIONE INDIVIDUALE</w:t>
      </w:r>
      <w:bookmarkEnd w:id="13"/>
    </w:p>
    <w:p w:rsidR="00BD06BA" w:rsidRDefault="00BD06BA" w:rsidP="001171B1">
      <w:pPr>
        <w:jc w:val="both"/>
      </w:pPr>
      <w:r>
        <w:t>L’adozione delle misure di igiene e dei dispositivi di protezione individuale indicati nel presente Protocollo è fondamentale e, vista l’attuale situazione di emergenza, è evidentemente legata alla disponibilità in commercio. Per questi motivi:</w:t>
      </w:r>
    </w:p>
    <w:p w:rsidR="00BD06BA" w:rsidRDefault="00BD06BA" w:rsidP="001171B1">
      <w:pPr>
        <w:pStyle w:val="Paragrafoelenco"/>
        <w:numPr>
          <w:ilvl w:val="0"/>
          <w:numId w:val="6"/>
        </w:numPr>
        <w:jc w:val="both"/>
      </w:pPr>
      <w:r>
        <w:t>le mascherine dovranno essere utilizzate in conformità a quanto previsto dalle indicazioni dell’Organizzazione mondiale della sanità.</w:t>
      </w:r>
    </w:p>
    <w:p w:rsidR="00BD06BA" w:rsidRDefault="00BD06BA" w:rsidP="001171B1">
      <w:pPr>
        <w:pStyle w:val="Paragrafoelenco"/>
        <w:numPr>
          <w:ilvl w:val="0"/>
          <w:numId w:val="6"/>
        </w:numPr>
        <w:jc w:val="both"/>
      </w:pPr>
      <w:r>
        <w:t>data la situazione di emergenza, in caso di difficoltà di approvvigionamento e alla sola finalità di evitare la diffusione del virus, potranno essere utilizzate mascherine la cui tipologia corrisponda alle indicazioni dall’autorità sanitaria</w:t>
      </w:r>
    </w:p>
    <w:p w:rsidR="00BD06BA" w:rsidRDefault="00BD06BA" w:rsidP="001171B1">
      <w:pPr>
        <w:pStyle w:val="Paragrafoelenco"/>
        <w:numPr>
          <w:ilvl w:val="0"/>
          <w:numId w:val="6"/>
        </w:numPr>
        <w:jc w:val="both"/>
      </w:pPr>
      <w:r>
        <w:t>è favorita la preparazione da parte dell’</w:t>
      </w:r>
      <w:r w:rsidR="00873329">
        <w:t>sede comunale</w:t>
      </w:r>
      <w:r>
        <w:t xml:space="preserve"> del liquido detergente secondo le indicazioni dell’OMS (</w:t>
      </w:r>
      <w:r w:rsidRPr="00052D35">
        <w:t>https://www.who.int/gpsc/5may/Guide_to_Local_Production.pdf</w:t>
      </w:r>
      <w:r>
        <w:t>)</w:t>
      </w:r>
      <w:r w:rsidR="002F797E">
        <w:t>.</w:t>
      </w:r>
    </w:p>
    <w:p w:rsidR="001C6210" w:rsidRDefault="00BD06BA" w:rsidP="001171B1">
      <w:pPr>
        <w:jc w:val="both"/>
      </w:pPr>
      <w:r>
        <w:lastRenderedPageBreak/>
        <w:t>Qualora il lavoro imponga di lavorare a distanza interpersonale minore di un metro e non siano possibili altre soluzioni organizzative è comunque necessario l’uso delle mascherine, e altri dispositivi di protezione (guanti, occhiali, tute, cuffie, camici, ec</w:t>
      </w:r>
      <w:r w:rsidR="002F797E">
        <w:t>c.</w:t>
      </w:r>
      <w:r>
        <w:t>)</w:t>
      </w:r>
      <w:r w:rsidR="002F797E">
        <w:t>.</w:t>
      </w:r>
      <w:r>
        <w:t xml:space="preserve"> conformi alle disposizioni delle autorità scientifiche e sanitarie.</w:t>
      </w:r>
    </w:p>
    <w:p w:rsidR="00F51DBE" w:rsidRDefault="00F51DBE" w:rsidP="001171B1">
      <w:pPr>
        <w:jc w:val="both"/>
      </w:pPr>
      <w:r>
        <w:t>Nella declinazione delle misure del Protocollo all’interno dei luoghi di lavoro sulla base del complesso dei rischi valutati e, a partire dalla ma</w:t>
      </w:r>
      <w:r w:rsidR="00052D35">
        <w:t>ppatura delle diverse attività comunali</w:t>
      </w:r>
      <w:r>
        <w:t xml:space="preserve">, si adotteranno i DPI idonei. </w:t>
      </w:r>
    </w:p>
    <w:p w:rsidR="001C6210" w:rsidRDefault="001C6210" w:rsidP="001171B1">
      <w:pPr>
        <w:jc w:val="both"/>
      </w:pPr>
      <w:r w:rsidRPr="00C20F7B">
        <w:t>Per il Servizio Sociale, si prevede l’installazione di idonea e adeguata struttura protettiva</w:t>
      </w:r>
      <w:r w:rsidR="00FE23A8" w:rsidRPr="00C20F7B">
        <w:t xml:space="preserve"> tipo plexiglass nella postazione del Responsabile.</w:t>
      </w:r>
    </w:p>
    <w:p w:rsidR="00F51DBE" w:rsidRDefault="00F51DBE" w:rsidP="001171B1">
      <w:pPr>
        <w:jc w:val="both"/>
      </w:pPr>
      <w:r>
        <w:t>È previsto, per tutti i lavoratori che condividono spazi comuni, l’utilizzo di una mascherina chirurgica, come normato dal DL n. 9 (art. 34) in combinato con il DL n. 18 (art 16 c. 1)</w:t>
      </w:r>
      <w:r w:rsidR="00052D35">
        <w:t>.</w:t>
      </w:r>
    </w:p>
    <w:p w:rsidR="00052D35" w:rsidRPr="00484A30" w:rsidRDefault="00052D35" w:rsidP="001171B1">
      <w:pPr>
        <w:jc w:val="both"/>
        <w:rPr>
          <w:highlight w:val="yellow"/>
        </w:rPr>
      </w:pPr>
      <w:r w:rsidRPr="00C20F7B">
        <w:t>L’acquisto e fornitura di mascherine e guanti monouso è a carico del Settore Lavori Pubblici e Tecnico</w:t>
      </w:r>
      <w:r w:rsidR="00484A30" w:rsidRPr="00C20F7B">
        <w:t xml:space="preserve"> il quale provvederà a consegnare i DPI ai Responsabili dei singoli Servizi, questi ultimi provvederanno a consegnare i DPI ai singoli dipendenti (ALL Registro consegna  DPI). Tutti i Responsabili di Servizio avranno cura di provvedere in meri</w:t>
      </w:r>
      <w:r w:rsidR="000448BE" w:rsidRPr="00C20F7B">
        <w:t>to</w:t>
      </w:r>
      <w:r w:rsidR="00484A30" w:rsidRPr="00C20F7B">
        <w:t xml:space="preserve"> e al rispetto di tale raccomandazione.</w:t>
      </w:r>
    </w:p>
    <w:p w:rsidR="00BD06BA" w:rsidRDefault="00BD06BA" w:rsidP="001171B1">
      <w:pPr>
        <w:pStyle w:val="Titolo1"/>
        <w:jc w:val="both"/>
      </w:pPr>
      <w:bookmarkStart w:id="14" w:name="_Toc42783576"/>
      <w:r>
        <w:t>GESTIONE SPAZI COMUNI</w:t>
      </w:r>
      <w:bookmarkEnd w:id="14"/>
    </w:p>
    <w:p w:rsidR="00BD06BA" w:rsidRDefault="00B5453B" w:rsidP="001171B1">
      <w:pPr>
        <w:jc w:val="both"/>
      </w:pPr>
      <w:r>
        <w:t xml:space="preserve">L’accesso agli spazi comuni, tipo le aree fumatori </w:t>
      </w:r>
      <w:r w:rsidR="00BD06BA">
        <w:t>è contingentato, con la previsione di una ventilazione continua dei locali, di un tempo ridotto di sosta all’interno di tali spazi e con il mantenimento della distanza di sicurezza di 1 metro tra le persone che li occupano.</w:t>
      </w:r>
    </w:p>
    <w:p w:rsidR="00F125F9" w:rsidRPr="00C20F7B" w:rsidRDefault="00FE23A8" w:rsidP="001171B1">
      <w:pPr>
        <w:jc w:val="both"/>
      </w:pPr>
      <w:r w:rsidRPr="00C20F7B">
        <w:t>Non sono presenti</w:t>
      </w:r>
      <w:r w:rsidR="00BD06BA" w:rsidRPr="00C20F7B">
        <w:t xml:space="preserve"> distributori di bevande e snack.</w:t>
      </w:r>
    </w:p>
    <w:p w:rsidR="00484A30" w:rsidRDefault="00484A30" w:rsidP="001171B1">
      <w:pPr>
        <w:jc w:val="both"/>
      </w:pPr>
      <w:r w:rsidRPr="00C20F7B">
        <w:t>Dove si verifichi la consumazione del pasto presso la si</w:t>
      </w:r>
      <w:r w:rsidR="00FE23A8" w:rsidRPr="00C20F7B">
        <w:t>ngola postazione di lavoro, è n</w:t>
      </w:r>
      <w:r w:rsidRPr="00C20F7B">
        <w:t>ecessario che il dipendente stesso provveda ad ef</w:t>
      </w:r>
      <w:r w:rsidR="00B5453B" w:rsidRPr="00C20F7B">
        <w:t>fettuare la pulizia</w:t>
      </w:r>
      <w:r w:rsidRPr="00C20F7B">
        <w:t xml:space="preserve"> della scrivania dopo ogni singolo pasto. L’Ente fornisce il dipendente di apposito detergente e carta monouso.</w:t>
      </w:r>
    </w:p>
    <w:p w:rsidR="00BD06BA" w:rsidRDefault="00BD06BA" w:rsidP="001171B1">
      <w:pPr>
        <w:pStyle w:val="Titolo1"/>
        <w:jc w:val="both"/>
      </w:pPr>
      <w:bookmarkStart w:id="15" w:name="_Toc42783577"/>
      <w:r w:rsidRPr="00C20F7B">
        <w:t xml:space="preserve">ORGANIZZAZIONE </w:t>
      </w:r>
      <w:r w:rsidR="00873329" w:rsidRPr="00C20F7B">
        <w:t>SEDE COMUNALE</w:t>
      </w:r>
      <w:bookmarkEnd w:id="15"/>
    </w:p>
    <w:p w:rsidR="00BD06BA" w:rsidRDefault="00BD06BA" w:rsidP="001171B1">
      <w:pPr>
        <w:jc w:val="both"/>
      </w:pPr>
      <w:r w:rsidRPr="00C20F7B">
        <w:t xml:space="preserve">In riferimento al DPCM 11 marzo 2020, punto 7, limitatamente al periodo della emergenza dovuta al COVID-19, </w:t>
      </w:r>
      <w:r w:rsidR="00CB1658" w:rsidRPr="00C20F7B">
        <w:t xml:space="preserve">la </w:t>
      </w:r>
      <w:r w:rsidR="00873329" w:rsidRPr="00C20F7B">
        <w:t>sede comunale</w:t>
      </w:r>
      <w:r w:rsidR="00C30C97" w:rsidRPr="00C20F7B">
        <w:t xml:space="preserve"> </w:t>
      </w:r>
      <w:r w:rsidR="00CB1658" w:rsidRPr="00C20F7B">
        <w:t>ha disposto la chiusura di tutti gli uffici</w:t>
      </w:r>
      <w:r w:rsidRPr="00C20F7B">
        <w:t xml:space="preserve"> o, comunque, di quelli dei quali è possibile il funzionamento mediante il ricorso allo smart work, o comunque a distanza</w:t>
      </w:r>
      <w:r w:rsidR="00C20F7B" w:rsidRPr="00C20F7B">
        <w:t>, rimane comunque sempre garantita la prestazione del servizio.</w:t>
      </w:r>
    </w:p>
    <w:p w:rsidR="00C30C97" w:rsidRDefault="00CB1658" w:rsidP="001171B1">
      <w:pPr>
        <w:jc w:val="both"/>
      </w:pPr>
      <w:r>
        <w:t xml:space="preserve">Inoltre, </w:t>
      </w:r>
      <w:r w:rsidR="00C30C97">
        <w:t>può mettere in essere le seguenti misure:</w:t>
      </w:r>
    </w:p>
    <w:p w:rsidR="00BD06BA" w:rsidRDefault="00BD06BA" w:rsidP="001171B1">
      <w:pPr>
        <w:pStyle w:val="Paragrafoelenco"/>
        <w:numPr>
          <w:ilvl w:val="0"/>
          <w:numId w:val="8"/>
        </w:numPr>
        <w:jc w:val="both"/>
      </w:pPr>
      <w:r>
        <w:t xml:space="preserve">procedere ad una rimodulazione </w:t>
      </w:r>
      <w:r w:rsidR="00CB1658">
        <w:t>dei servizi;</w:t>
      </w:r>
    </w:p>
    <w:p w:rsidR="00BD06BA" w:rsidRDefault="00BD06BA" w:rsidP="001171B1">
      <w:pPr>
        <w:pStyle w:val="Paragrafoelenco"/>
        <w:numPr>
          <w:ilvl w:val="0"/>
          <w:numId w:val="8"/>
        </w:numPr>
        <w:jc w:val="both"/>
      </w:pPr>
      <w:r>
        <w:t>assicurare un piano di turnazione dei dipendenti dedicati alla produzione con l’obiettivo di diminuire al massimo i contatti e di creare gruppi autonomi, distinti e riconoscibili;</w:t>
      </w:r>
    </w:p>
    <w:p w:rsidR="00BD06BA" w:rsidRDefault="00BD06BA" w:rsidP="001171B1">
      <w:pPr>
        <w:pStyle w:val="Paragrafoelenco"/>
        <w:numPr>
          <w:ilvl w:val="0"/>
          <w:numId w:val="8"/>
        </w:numPr>
        <w:jc w:val="both"/>
      </w:pPr>
      <w:r>
        <w:lastRenderedPageBreak/>
        <w:t xml:space="preserve">utilizzare lo </w:t>
      </w:r>
      <w:r w:rsidRPr="00F125F9">
        <w:rPr>
          <w:i/>
          <w:iCs/>
        </w:rPr>
        <w:t>smart working</w:t>
      </w:r>
      <w:r>
        <w:t xml:space="preserve"> per tutte quelle attività che possono essere svolte presso il domicilio o a distanza nel caso vengano utilizzati ammortizzatori sociali, anche in deroga, valutare sempre la possibilità di assicurare che gli stessi riguardino l’intera compagine </w:t>
      </w:r>
      <w:r w:rsidR="00F67A0C">
        <w:t>comunale</w:t>
      </w:r>
      <w:r>
        <w:t>, se del caso anche con opportune rotazioni</w:t>
      </w:r>
      <w:r w:rsidR="00F67A0C">
        <w:t>;</w:t>
      </w:r>
    </w:p>
    <w:p w:rsidR="00BD06BA" w:rsidRDefault="00BD06BA" w:rsidP="001171B1">
      <w:pPr>
        <w:pStyle w:val="Paragrafoelenco"/>
        <w:numPr>
          <w:ilvl w:val="0"/>
          <w:numId w:val="8"/>
        </w:numPr>
        <w:jc w:val="both"/>
      </w:pPr>
      <w:r>
        <w:t>nel caso l’utilizzo degli istituti di cui al punto c) non risulti sufficiente, si utilizzeranno i periodi di ferie arretrati e non ancora fruiti;</w:t>
      </w:r>
    </w:p>
    <w:p w:rsidR="00BD06BA" w:rsidRDefault="00C30C97" w:rsidP="001171B1">
      <w:pPr>
        <w:pStyle w:val="Paragrafoelenco"/>
        <w:numPr>
          <w:ilvl w:val="0"/>
          <w:numId w:val="8"/>
        </w:numPr>
        <w:jc w:val="both"/>
      </w:pPr>
      <w:r>
        <w:t>sospendere e</w:t>
      </w:r>
      <w:r w:rsidR="00BD06BA">
        <w:t xml:space="preserve"> </w:t>
      </w:r>
      <w:r>
        <w:t xml:space="preserve">annullare </w:t>
      </w:r>
      <w:r w:rsidR="00BD06BA">
        <w:t>tutte le trasferte/viaggi di lavoro nazionali e internazionali, anche se già concordate o organizzate</w:t>
      </w:r>
      <w:r w:rsidR="002F797E">
        <w:t>.</w:t>
      </w:r>
    </w:p>
    <w:p w:rsidR="000C7C65" w:rsidRDefault="000C7C65" w:rsidP="001171B1">
      <w:pPr>
        <w:jc w:val="both"/>
      </w:pPr>
      <w:r>
        <w:t xml:space="preserve">Il lavoro a distanza continua ad essere favorito anche nella fase di progressiva riattivazione del lavoro, in quanto utile e modulabile strumento di prevenzione, ferma la necessità che il datore di lavoro garantisca adeguate condizioni di supporto al lavoratore e alla sua attività (assistenza nell’uso delle apparecchiature, modulazione dei tempi di lavoro e delle pause). </w:t>
      </w:r>
    </w:p>
    <w:p w:rsidR="000C7C65" w:rsidRDefault="000C7C65" w:rsidP="001171B1">
      <w:pPr>
        <w:jc w:val="both"/>
      </w:pPr>
      <w:r>
        <w:t xml:space="preserve">È garantito il rispetto del distanziamento sociale, anche attraverso una rimodulazione degli spazi di lavoro, compatibilmente con la natura dei </w:t>
      </w:r>
      <w:r w:rsidR="00F67A0C">
        <w:t>Servizi erogati</w:t>
      </w:r>
      <w:r>
        <w:t xml:space="preserve"> e degli spazi </w:t>
      </w:r>
      <w:r w:rsidR="00F67A0C">
        <w:t xml:space="preserve">di ogni </w:t>
      </w:r>
      <w:r w:rsidR="00873329">
        <w:t>sede comunale</w:t>
      </w:r>
      <w:r>
        <w:t xml:space="preserve">. </w:t>
      </w:r>
    </w:p>
    <w:p w:rsidR="000C7C65" w:rsidRDefault="000C7C65" w:rsidP="001171B1">
      <w:pPr>
        <w:jc w:val="both"/>
      </w:pPr>
      <w:r>
        <w:t xml:space="preserve">Nel caso di lavoratori che non necessitano di particolari strumenti e/o attrezzature di lavoro e che possono lavorare da soli, gli stessi potrebbero, per il periodo transitorio, essere posizionati in spazi ricavati ad esempio da uffici inutilizzati, sale riunioni. </w:t>
      </w:r>
    </w:p>
    <w:p w:rsidR="000C7C65" w:rsidRDefault="000C7C65" w:rsidP="001171B1">
      <w:pPr>
        <w:jc w:val="both"/>
      </w:pPr>
      <w:r>
        <w:t xml:space="preserve">Per gli ambienti dove operano più lavoratori contemporaneamente potranno essere trovate soluzioni innovative (ad esempio, il riposizionamento delle postazioni di lavoro adeguatamente distanziate tra loro ovvero, analoghe soluzioni). </w:t>
      </w:r>
    </w:p>
    <w:p w:rsidR="000C7C65" w:rsidRDefault="000C7C65" w:rsidP="001171B1">
      <w:pPr>
        <w:jc w:val="both"/>
      </w:pPr>
      <w:r>
        <w:t>L’articolazione del lavoro potrà essere ridefinita con orari differenziati che favoriscano il distanziamento sociale riducendo il numero di presenze in contemporanea nel luogo di lavoro e prevenendo assembramenti all’entrata e all’us</w:t>
      </w:r>
      <w:r w:rsidR="00F67A0C">
        <w:t>cita con flessibilità di orari.</w:t>
      </w:r>
    </w:p>
    <w:p w:rsidR="00F67A0C" w:rsidRPr="00C20F7B" w:rsidRDefault="00F67A0C" w:rsidP="00F67A0C">
      <w:pPr>
        <w:jc w:val="both"/>
      </w:pPr>
      <w:r w:rsidRPr="00C20F7B">
        <w:t>Per lo spostamento dal proprio domicilio al posto di lavoro e viceversa con i mezzi pubblici è fatto obbligo di usare la mascherina ed è raccomandato l’uso di guanti protettivi monouso o la pulizia/disinfezione delle mani, prima e dopo l’utilizzo degli stessi.</w:t>
      </w:r>
    </w:p>
    <w:p w:rsidR="00F67A0C" w:rsidRPr="00C20F7B" w:rsidRDefault="00F67A0C" w:rsidP="00F67A0C">
      <w:pPr>
        <w:jc w:val="both"/>
      </w:pPr>
      <w:r w:rsidRPr="00C20F7B">
        <w:t>Se possibile, è consigliato anche l’uso dei mezzi di mobilità sostenibile quali biciclette e mezzi elettrici.</w:t>
      </w:r>
    </w:p>
    <w:p w:rsidR="00F67A0C" w:rsidRPr="00491930" w:rsidRDefault="00F67A0C" w:rsidP="00F67A0C">
      <w:pPr>
        <w:jc w:val="both"/>
        <w:rPr>
          <w:color w:val="FF0000"/>
        </w:rPr>
      </w:pPr>
      <w:r w:rsidRPr="00C20F7B">
        <w:t xml:space="preserve">Per quanto riguarda il personale della polizia municipale, </w:t>
      </w:r>
      <w:r w:rsidR="00F26347" w:rsidRPr="00C20F7B">
        <w:t xml:space="preserve">ove esistente, </w:t>
      </w:r>
      <w:r w:rsidRPr="00C20F7B">
        <w:t>per la tipologia di mansione, in presenza di due persone, è consigliabile la possibilità di dislocazione degli agenti entrambi nella parte anteriore del veicolo utilizzando la mascherina con grado di protezione FFP2 o equivalenti</w:t>
      </w:r>
      <w:r w:rsidR="00F26347" w:rsidRPr="00C20F7B">
        <w:t>.</w:t>
      </w:r>
    </w:p>
    <w:p w:rsidR="00BD06BA" w:rsidRDefault="00BD06BA" w:rsidP="001171B1">
      <w:pPr>
        <w:pStyle w:val="Titolo1"/>
        <w:jc w:val="both"/>
      </w:pPr>
      <w:bookmarkStart w:id="16" w:name="_Toc42783578"/>
      <w:r>
        <w:t>GESTIONE ENTRATA E USCITA DEI DIPENDENTI</w:t>
      </w:r>
      <w:bookmarkEnd w:id="16"/>
    </w:p>
    <w:p w:rsidR="00BD06BA" w:rsidRPr="00C20F7B" w:rsidRDefault="00BD06BA" w:rsidP="001171B1">
      <w:pPr>
        <w:jc w:val="both"/>
      </w:pPr>
      <w:r w:rsidRPr="00C20F7B">
        <w:t>Si favoriscono orari di ingresso/uscita scaglionati in modo da evitare il più possibile contatti nelle zone co</w:t>
      </w:r>
      <w:r w:rsidR="00FE23A8" w:rsidRPr="00C20F7B">
        <w:t>muni (ingressi, ecc</w:t>
      </w:r>
      <w:r w:rsidRPr="00C20F7B">
        <w:t>).</w:t>
      </w:r>
    </w:p>
    <w:p w:rsidR="00BD06BA" w:rsidRPr="00C20F7B" w:rsidRDefault="00FE23A8" w:rsidP="001171B1">
      <w:pPr>
        <w:jc w:val="both"/>
      </w:pPr>
      <w:r w:rsidRPr="00C20F7B">
        <w:t>E’</w:t>
      </w:r>
      <w:r w:rsidR="00C30C97" w:rsidRPr="00C20F7B">
        <w:t xml:space="preserve"> </w:t>
      </w:r>
      <w:r w:rsidR="00BD06BA" w:rsidRPr="00C20F7B">
        <w:t>garanti</w:t>
      </w:r>
      <w:r w:rsidR="00C30C97" w:rsidRPr="00C20F7B">
        <w:t>ta</w:t>
      </w:r>
      <w:r w:rsidR="00BD06BA" w:rsidRPr="00C20F7B">
        <w:t xml:space="preserve"> la presenza di detergenti segnalati da apposite indicazioni</w:t>
      </w:r>
      <w:r w:rsidR="00C30C97" w:rsidRPr="00C20F7B">
        <w:t>.</w:t>
      </w:r>
    </w:p>
    <w:p w:rsidR="00F67A0C" w:rsidRDefault="00F67A0C" w:rsidP="001171B1">
      <w:pPr>
        <w:jc w:val="both"/>
      </w:pPr>
      <w:r w:rsidRPr="00C20F7B">
        <w:lastRenderedPageBreak/>
        <w:t>Per i dipendenti interni è previsto un orario di ingresso e di uscita flessibile.</w:t>
      </w:r>
    </w:p>
    <w:p w:rsidR="00BD06BA" w:rsidRDefault="00BD06BA" w:rsidP="001171B1">
      <w:pPr>
        <w:pStyle w:val="Titolo1"/>
        <w:jc w:val="both"/>
      </w:pPr>
      <w:bookmarkStart w:id="17" w:name="_Toc42783579"/>
      <w:r>
        <w:t>SPOSTAMENTI INTERNI, RIUNIONI, EVENTI INTERNI E FORMAZIONE</w:t>
      </w:r>
      <w:bookmarkEnd w:id="17"/>
    </w:p>
    <w:p w:rsidR="00BD06BA" w:rsidRDefault="00BD06BA" w:rsidP="001171B1">
      <w:pPr>
        <w:jc w:val="both"/>
      </w:pPr>
      <w:r>
        <w:t>Gli s</w:t>
      </w:r>
      <w:r w:rsidR="00F67A0C">
        <w:t>postamenti all’interno dell’Ente</w:t>
      </w:r>
      <w:r>
        <w:t xml:space="preserve"> devono essere limitati al minimo indispensabile e</w:t>
      </w:r>
      <w:r w:rsidR="00F67A0C">
        <w:t xml:space="preserve"> nel rispetto delle indicazioni impartite.</w:t>
      </w:r>
    </w:p>
    <w:p w:rsidR="00BD06BA" w:rsidRDefault="00BD06BA" w:rsidP="001171B1">
      <w:pPr>
        <w:jc w:val="both"/>
      </w:pPr>
      <w:r>
        <w:t>Non sono consentite le riunioni in presenza. Laddove le stesse fossero connotate dal carattere della necessità e urgenza, nell’impossibilità di collegamento a distanza, dovrà essere ridotta al minimo la partecipazione necessaria e, comunque, dovranno essere garantiti il distanziamento interpersonale e un’adeguata pulizia/areazione dei locali.</w:t>
      </w:r>
    </w:p>
    <w:p w:rsidR="00BD06BA" w:rsidRDefault="00BD06BA" w:rsidP="001171B1">
      <w:pPr>
        <w:jc w:val="both"/>
      </w:pPr>
      <w:r>
        <w:t xml:space="preserve">Sono sospesi e annullati tutti gli eventi interni e ogni attività di formazione in modalità in aula, anche obbligatoria, anche se già organizzati; è comunque possibile, qualora </w:t>
      </w:r>
      <w:r w:rsidR="00F67A0C">
        <w:t xml:space="preserve">l’Amministrazione comunale </w:t>
      </w:r>
      <w:r>
        <w:t>lo permetta, effettuare la formazione a distanza, anche per i lavoratori in smart work.</w:t>
      </w:r>
    </w:p>
    <w:p w:rsidR="00BD06BA" w:rsidRDefault="00BD06BA" w:rsidP="001171B1">
      <w:pPr>
        <w:jc w:val="both"/>
      </w:pPr>
      <w:r>
        <w:t>Il mancato completamento dell’aggiornamento della formazione professionale e/o abilitante entro i termini previsti per tutti i ruoli/funzioni in materia di salute e sicurezza nei luoghi di lavoro, dovuto all’emergenza in corso e quindi per causa di forza maggiore, non comporta l’impossibilità a continuare lo svolgimento dello specifico ruolo/funzione (a titolo esemplificativo: l’addetto all’emergenza, sia antincendio, sia primo soccorso, può continuare ad intervenire in caso di nece</w:t>
      </w:r>
      <w:r w:rsidR="00F67A0C">
        <w:t>ssità</w:t>
      </w:r>
      <w:r>
        <w:t>).</w:t>
      </w:r>
    </w:p>
    <w:p w:rsidR="00BD06BA" w:rsidRDefault="00BD06BA" w:rsidP="001171B1">
      <w:pPr>
        <w:pStyle w:val="Titolo1"/>
        <w:jc w:val="both"/>
      </w:pPr>
      <w:bookmarkStart w:id="18" w:name="_Toc42783580"/>
      <w:r>
        <w:t>GESTIONE DI UNA PERSONA SINTOMATICA</w:t>
      </w:r>
      <w:bookmarkEnd w:id="18"/>
    </w:p>
    <w:p w:rsidR="00BD06BA" w:rsidRDefault="00BD06BA" w:rsidP="001171B1">
      <w:pPr>
        <w:jc w:val="both"/>
      </w:pPr>
      <w:r>
        <w:t xml:space="preserve">Nel caso in cui una persona presente in </w:t>
      </w:r>
      <w:r w:rsidR="00873329">
        <w:t>sede comunale</w:t>
      </w:r>
      <w:r>
        <w:t xml:space="preserve"> sviluppi febbre e sintomi di infezione respiratoria quali la tosse, lo deve dichiarare immediatamente all’ufficio del personale, si dovrà procedere al suo isolamento in base alle disposizioni dell’autorità sanitaria, </w:t>
      </w:r>
      <w:r w:rsidR="00A17605">
        <w:t>l’Ente</w:t>
      </w:r>
      <w:r>
        <w:t xml:space="preserve"> procede immediatamente ad avvertire le autorità sanitarie competenti e i numeri di emergenza per il COVID-19 forniti dalla Regione o dal Ministero della Salute.</w:t>
      </w:r>
    </w:p>
    <w:p w:rsidR="00F125F9" w:rsidRDefault="00A17605" w:rsidP="001171B1">
      <w:pPr>
        <w:jc w:val="both"/>
      </w:pPr>
      <w:r>
        <w:t>L’Ente</w:t>
      </w:r>
      <w:r w:rsidR="00BD06BA">
        <w:t xml:space="preserve"> collabora con le Autorità sanitarie per la definizione degli eventuali “contatti stretti” di una persona presente in </w:t>
      </w:r>
      <w:r w:rsidR="00873329">
        <w:t>sede comunale</w:t>
      </w:r>
      <w:r w:rsidR="00BD06BA">
        <w:t xml:space="preserve"> che sia stata riscontrata positiva al tampone COVID-19. Ciò al fine di permettere alle autorità di applicare le necessarie e opportune misure di quarantena. Nel periodo dell’indagine, </w:t>
      </w:r>
      <w:r w:rsidR="003F08AF">
        <w:t>l’Ente</w:t>
      </w:r>
      <w:r w:rsidR="00BD06BA">
        <w:t xml:space="preserve"> potrà chiedere agli eventuali possibili contatti stretti di lasciare cautelativamente lo stabilimento, secondo le indicazioni dell’Autorità sanitaria.</w:t>
      </w:r>
    </w:p>
    <w:p w:rsidR="000C7C65" w:rsidRDefault="000C7C65" w:rsidP="001171B1">
      <w:pPr>
        <w:jc w:val="both"/>
      </w:pPr>
      <w:r>
        <w:t>Il lavoratore, al momento dell’isolamento, deve essere subito dotato ove già non lo fosse, di mascherina chirurgica.</w:t>
      </w:r>
    </w:p>
    <w:p w:rsidR="00BD06BA" w:rsidRDefault="00BD06BA" w:rsidP="003F08AF">
      <w:pPr>
        <w:pStyle w:val="Titolo1"/>
        <w:jc w:val="both"/>
      </w:pPr>
      <w:bookmarkStart w:id="19" w:name="_Toc42783581"/>
      <w:r>
        <w:lastRenderedPageBreak/>
        <w:t>SORVEGLIANZA SANITARIA</w:t>
      </w:r>
      <w:r w:rsidR="003F08AF">
        <w:t xml:space="preserve">  </w:t>
      </w:r>
      <w:r>
        <w:t xml:space="preserve">MEDICO </w:t>
      </w:r>
      <w:r w:rsidR="003F08AF">
        <w:t>C</w:t>
      </w:r>
      <w:r>
        <w:t>OMPETENTE</w:t>
      </w:r>
      <w:r w:rsidR="003F08AF">
        <w:t xml:space="preserve">  - </w:t>
      </w:r>
      <w:r>
        <w:t>RLS</w:t>
      </w:r>
      <w:bookmarkEnd w:id="19"/>
    </w:p>
    <w:p w:rsidR="00BD06BA" w:rsidRDefault="00BD06BA" w:rsidP="001171B1">
      <w:pPr>
        <w:jc w:val="both"/>
      </w:pPr>
      <w:r>
        <w:t>La sorveglianza sanitaria prosegu</w:t>
      </w:r>
      <w:r w:rsidR="00C30C97">
        <w:t>e</w:t>
      </w:r>
      <w:r>
        <w:t xml:space="preserve"> rispettando le misure igieniche contenute nelle indicazioni del Ministero della Salute (cd. </w:t>
      </w:r>
      <w:r w:rsidR="00C30C97" w:rsidRPr="00C30C97">
        <w:rPr>
          <w:i/>
          <w:iCs/>
        </w:rPr>
        <w:t>D</w:t>
      </w:r>
      <w:r w:rsidRPr="00C30C97">
        <w:rPr>
          <w:i/>
          <w:iCs/>
        </w:rPr>
        <w:t>ecalogo</w:t>
      </w:r>
      <w:r w:rsidR="00C30C97">
        <w:t xml:space="preserve"> ,allegato al presente protocollo</w:t>
      </w:r>
      <w:r>
        <w:t>).</w:t>
      </w:r>
    </w:p>
    <w:p w:rsidR="00BD06BA" w:rsidRDefault="00BD06BA" w:rsidP="001171B1">
      <w:pPr>
        <w:jc w:val="both"/>
      </w:pPr>
      <w:r>
        <w:t>Vanno privilegiate, in questo periodo, le visite preventive, le visite a richiesta e le visite da rientro da malattia.</w:t>
      </w:r>
    </w:p>
    <w:p w:rsidR="000C7C65" w:rsidRDefault="000C7C65" w:rsidP="001171B1">
      <w:pPr>
        <w:jc w:val="both"/>
      </w:pPr>
      <w:r>
        <w:t>La sorveglianza sanitaria periodica non va interrotta, perché rappresenta una ulteriore misura di prevenzione di carattere generale: sia perché può intercettare possibili casi e sintomi sospetti del contagio, sia per l’informazione e la formazione che il medico competente può fornire ai lavoratori per evitare la diffusione del contagio.</w:t>
      </w:r>
    </w:p>
    <w:p w:rsidR="000C7C65" w:rsidRDefault="000C7C65" w:rsidP="001171B1">
      <w:pPr>
        <w:jc w:val="both"/>
      </w:pPr>
      <w:r>
        <w:t>Nell’integrare e proporre tutte le misure di regolamentazione legate al COVID-19 il medico competente collabora con i</w:t>
      </w:r>
      <w:r w:rsidR="00CB2BE7">
        <w:t>l datore di lavoro e il RLS</w:t>
      </w:r>
      <w:r>
        <w:t>.</w:t>
      </w:r>
    </w:p>
    <w:p w:rsidR="000C7C65" w:rsidRDefault="000C7C65" w:rsidP="001171B1">
      <w:pPr>
        <w:jc w:val="both"/>
      </w:pPr>
      <w:r>
        <w:t xml:space="preserve">Il medico competente segnala </w:t>
      </w:r>
      <w:r w:rsidR="00CB2BE7">
        <w:t>all’Ente</w:t>
      </w:r>
      <w:r>
        <w:t xml:space="preserve"> situazioni di particolare fragilità e patologie attuali o pregresse dei dipendenti </w:t>
      </w:r>
      <w:r w:rsidR="00CB2BE7">
        <w:t xml:space="preserve">e </w:t>
      </w:r>
      <w:r>
        <w:t>provvede alla loro tutela nel rispetto della privacy.</w:t>
      </w:r>
    </w:p>
    <w:p w:rsidR="000C7C65" w:rsidRDefault="000C7C65" w:rsidP="001171B1">
      <w:pPr>
        <w:jc w:val="both"/>
      </w:pPr>
      <w:r>
        <w:t>Il medico competente applicherà le indicazioni delle Autorità Sanitarie. Il medico competente, in considerazione del suo ruolo nella valutazione dei rischi e nella sorveglia sanitaria, potrà suggerire l’adozione di eventuali mezzi diagnostici qualora ritenuti utili al fine del contenimento della diffusione del virus e della salute dei lavoratori.</w:t>
      </w:r>
    </w:p>
    <w:p w:rsidR="000C7C65" w:rsidRDefault="000C7C65" w:rsidP="001171B1">
      <w:pPr>
        <w:jc w:val="both"/>
      </w:pPr>
      <w:r>
        <w:t>Alla ripresa delle attività, è opportuno che sia coinvolto il medico competente per le identificazioni dei soggetti con particolari situazioni di fragilità e per il reinserimento lavorativo di soggetti con pregressa infezione da COVID 19.</w:t>
      </w:r>
    </w:p>
    <w:p w:rsidR="000C7C65" w:rsidRDefault="000C7C65" w:rsidP="001171B1">
      <w:pPr>
        <w:jc w:val="both"/>
      </w:pPr>
      <w:r>
        <w:t>È raccomandabile che la sorveglianza sanitaria ponga particolare attenzione ai soggetti fragili anche in relazione all’età.</w:t>
      </w:r>
    </w:p>
    <w:p w:rsidR="000C7C65" w:rsidRDefault="000C7C65" w:rsidP="001171B1">
      <w:pPr>
        <w:jc w:val="both"/>
      </w:pPr>
      <w:r>
        <w:t>Per il reintegro progressivo di lavoratori dopo l’infezione da COVID19, il medico competente, previa presentazione di certificazione di avvenuta negativizzazione del tampone secondo le modalità previste e rilasciata dal dipartimento di prevenzione territoriale di competenza, effettua la visita medica precedente alla ripresa del lavoro, a seguito di assenza per motivi di salute di durata superiore ai sessanta giorni continuativi, al fine di verificare l’idoneità alla mansione” (</w:t>
      </w:r>
      <w:r w:rsidRPr="003A5D62">
        <w:rPr>
          <w:i/>
          <w:iCs/>
        </w:rPr>
        <w:t>D</w:t>
      </w:r>
      <w:r w:rsidR="003A5D62">
        <w:rPr>
          <w:i/>
          <w:iCs/>
        </w:rPr>
        <w:t>l</w:t>
      </w:r>
      <w:r w:rsidRPr="003A5D62">
        <w:rPr>
          <w:i/>
          <w:iCs/>
        </w:rPr>
        <w:t>gs 81/08 e s.m.i, art. 41, c. 2 lett. e-ter</w:t>
      </w:r>
      <w:r>
        <w:t>), anche per valutare profili specifici di rischiosità e comunque indipendentemente dalla durata dell’assenza per malattia.</w:t>
      </w:r>
    </w:p>
    <w:p w:rsidR="00BD06BA" w:rsidRDefault="00BD06BA" w:rsidP="001171B1">
      <w:pPr>
        <w:jc w:val="both"/>
      </w:pPr>
      <w:r>
        <w:t xml:space="preserve">Nell’integrare e proporre tutte le misure di regolamentazione legate al COVID-19 il medico competente collabora con il datore di lavoro e </w:t>
      </w:r>
      <w:r w:rsidR="00CB2BE7">
        <w:t>il RLS</w:t>
      </w:r>
      <w:r>
        <w:t>.</w:t>
      </w:r>
    </w:p>
    <w:p w:rsidR="00BD06BA" w:rsidRDefault="00BD06BA" w:rsidP="001171B1">
      <w:pPr>
        <w:pStyle w:val="Titolo1"/>
        <w:jc w:val="both"/>
      </w:pPr>
      <w:bookmarkStart w:id="20" w:name="_Toc42783582"/>
      <w:r>
        <w:lastRenderedPageBreak/>
        <w:t>AGGIORNAMENTO DEL PROTOCOLLO DI REGOLAMENTAZIONE</w:t>
      </w:r>
      <w:bookmarkEnd w:id="20"/>
    </w:p>
    <w:p w:rsidR="0005013A" w:rsidRDefault="00CB2BE7" w:rsidP="001171B1">
      <w:pPr>
        <w:jc w:val="both"/>
      </w:pPr>
      <w:r>
        <w:t xml:space="preserve">È costituito in Comune </w:t>
      </w:r>
      <w:r w:rsidR="00BD06BA">
        <w:t>un Comitato per l’applicazione e la verifica delle regole del protocollo di regolamentazione con la partecipazione delle rappresentanze sindacali e del RLS.</w:t>
      </w:r>
    </w:p>
    <w:p w:rsidR="00CB2BE7" w:rsidRPr="00C20F7B" w:rsidRDefault="00CB2BE7" w:rsidP="001171B1">
      <w:pPr>
        <w:jc w:val="both"/>
      </w:pPr>
      <w:r w:rsidRPr="00C20F7B">
        <w:t>Fanno parte del Comitato le seguenti persone:</w:t>
      </w:r>
    </w:p>
    <w:p w:rsidR="00CB2BE7" w:rsidRPr="00C20F7B" w:rsidRDefault="00CB2BE7" w:rsidP="001171B1">
      <w:pPr>
        <w:jc w:val="both"/>
      </w:pPr>
      <w:r w:rsidRPr="00C20F7B">
        <w:t xml:space="preserve">Datore di lavoro: </w:t>
      </w:r>
      <w:r w:rsidR="00C20F7B">
        <w:t>Geom. Antonio Carbini</w:t>
      </w:r>
    </w:p>
    <w:p w:rsidR="00C20F7B" w:rsidRPr="00C20F7B" w:rsidRDefault="00C20F7B" w:rsidP="001171B1">
      <w:pPr>
        <w:jc w:val="both"/>
        <w:rPr>
          <w:color w:val="auto"/>
        </w:rPr>
      </w:pPr>
      <w:r w:rsidRPr="00C20F7B">
        <w:rPr>
          <w:color w:val="auto"/>
        </w:rPr>
        <w:t>Segretario comunale</w:t>
      </w:r>
      <w:r>
        <w:rPr>
          <w:color w:val="auto"/>
        </w:rPr>
        <w:t>: Dott.ssa Silvia Sonnu</w:t>
      </w:r>
    </w:p>
    <w:p w:rsidR="00CB2BE7" w:rsidRPr="00C20F7B" w:rsidRDefault="00CB2BE7" w:rsidP="001171B1">
      <w:pPr>
        <w:jc w:val="both"/>
      </w:pPr>
      <w:r w:rsidRPr="00C20F7B">
        <w:t>RSPP:</w:t>
      </w:r>
      <w:r w:rsidR="00C20F7B">
        <w:t xml:space="preserve"> Ing. Enrico Mura</w:t>
      </w:r>
    </w:p>
    <w:p w:rsidR="00CB2BE7" w:rsidRDefault="00CB2BE7" w:rsidP="001171B1">
      <w:pPr>
        <w:jc w:val="both"/>
      </w:pPr>
    </w:p>
    <w:p w:rsidR="00C20F7B" w:rsidRDefault="00CB2BE7" w:rsidP="00C20F7B">
      <w:pPr>
        <w:jc w:val="both"/>
      </w:pPr>
      <w:r>
        <w:t>Il presente protocollo, condiviso con il Medico Competente, dal Responsabile del Servizio di Prevenzione e Protezione</w:t>
      </w:r>
      <w:r w:rsidR="0016197E">
        <w:t>, dal Datore di Lavoro e dal Rappresentante dei lavoratori</w:t>
      </w:r>
      <w:r w:rsidR="00C20F7B">
        <w:t xml:space="preserve"> per la Sicurezza, ove eletto, </w:t>
      </w:r>
      <w:r w:rsidR="0016197E">
        <w:t>è pubblicato sul sito del Comune, inviato via email a tutti i dipendenti e affisso agli ingressi e nei luoghi maggiormente visibili dei locali di lavoro, unitamente agli altri materiali informativi già esposti.</w:t>
      </w:r>
    </w:p>
    <w:p w:rsidR="00C20F7B" w:rsidRDefault="00C20F7B" w:rsidP="00C20F7B">
      <w:pPr>
        <w:jc w:val="both"/>
      </w:pPr>
    </w:p>
    <w:p w:rsidR="00C20F7B" w:rsidRDefault="00C20F7B" w:rsidP="00C20F7B">
      <w:pPr>
        <w:jc w:val="both"/>
      </w:pPr>
      <w:r>
        <w:t>Bulzi, 08 giugno 2020</w:t>
      </w:r>
    </w:p>
    <w:p w:rsidR="00C20F7B" w:rsidRDefault="00C20F7B" w:rsidP="00C20F7B">
      <w:pPr>
        <w:jc w:val="both"/>
      </w:pPr>
      <w:r>
        <w:t>Il Comitato</w:t>
      </w:r>
    </w:p>
    <w:p w:rsidR="00C20F7B" w:rsidRDefault="00C20F7B" w:rsidP="00C20F7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8"/>
        <w:gridCol w:w="2940"/>
        <w:gridCol w:w="2888"/>
      </w:tblGrid>
      <w:tr w:rsidR="00C20F7B" w:rsidTr="001933AC">
        <w:tc>
          <w:tcPr>
            <w:tcW w:w="3212" w:type="dxa"/>
            <w:vAlign w:val="center"/>
          </w:tcPr>
          <w:p w:rsidR="00C20F7B" w:rsidRDefault="00C20F7B" w:rsidP="001933AC">
            <w:pPr>
              <w:jc w:val="center"/>
            </w:pPr>
            <w:r>
              <w:t>Funzione</w:t>
            </w:r>
          </w:p>
        </w:tc>
        <w:tc>
          <w:tcPr>
            <w:tcW w:w="3212" w:type="dxa"/>
            <w:vAlign w:val="center"/>
          </w:tcPr>
          <w:p w:rsidR="00C20F7B" w:rsidRDefault="00C20F7B" w:rsidP="001933AC">
            <w:pPr>
              <w:jc w:val="center"/>
            </w:pPr>
            <w:r>
              <w:t>Nome Cognome</w:t>
            </w:r>
          </w:p>
        </w:tc>
        <w:tc>
          <w:tcPr>
            <w:tcW w:w="3213" w:type="dxa"/>
            <w:vAlign w:val="center"/>
          </w:tcPr>
          <w:p w:rsidR="00C20F7B" w:rsidRDefault="00C20F7B" w:rsidP="001933AC">
            <w:pPr>
              <w:jc w:val="center"/>
            </w:pPr>
            <w:r>
              <w:t>Firma</w:t>
            </w:r>
          </w:p>
        </w:tc>
      </w:tr>
      <w:tr w:rsidR="00C20F7B" w:rsidTr="001933AC">
        <w:tc>
          <w:tcPr>
            <w:tcW w:w="3212" w:type="dxa"/>
            <w:vAlign w:val="center"/>
          </w:tcPr>
          <w:p w:rsidR="001933AC" w:rsidRDefault="001933AC" w:rsidP="001933AC">
            <w:pPr>
              <w:jc w:val="center"/>
            </w:pPr>
          </w:p>
          <w:p w:rsidR="00C20F7B" w:rsidRDefault="001933AC" w:rsidP="001933AC">
            <w:pPr>
              <w:jc w:val="center"/>
            </w:pPr>
            <w:r w:rsidRPr="00C20F7B">
              <w:t>Datore di lavoro</w:t>
            </w:r>
          </w:p>
          <w:p w:rsidR="001933AC" w:rsidRDefault="001933AC" w:rsidP="001933AC">
            <w:pPr>
              <w:jc w:val="center"/>
            </w:pPr>
          </w:p>
        </w:tc>
        <w:tc>
          <w:tcPr>
            <w:tcW w:w="3212" w:type="dxa"/>
            <w:vAlign w:val="center"/>
          </w:tcPr>
          <w:p w:rsidR="00C20F7B" w:rsidRDefault="001933AC" w:rsidP="001933AC">
            <w:pPr>
              <w:jc w:val="center"/>
            </w:pPr>
            <w:r>
              <w:t>Geom. Antonio Carbini</w:t>
            </w:r>
          </w:p>
        </w:tc>
        <w:tc>
          <w:tcPr>
            <w:tcW w:w="3213" w:type="dxa"/>
            <w:vAlign w:val="center"/>
          </w:tcPr>
          <w:p w:rsidR="00C20F7B" w:rsidRDefault="00C20F7B" w:rsidP="001933AC">
            <w:pPr>
              <w:jc w:val="center"/>
            </w:pPr>
          </w:p>
        </w:tc>
      </w:tr>
      <w:tr w:rsidR="001933AC" w:rsidTr="001933AC">
        <w:tc>
          <w:tcPr>
            <w:tcW w:w="3212" w:type="dxa"/>
            <w:vAlign w:val="center"/>
          </w:tcPr>
          <w:p w:rsidR="001933AC" w:rsidRPr="001933AC" w:rsidRDefault="001933AC" w:rsidP="001933AC">
            <w:pPr>
              <w:jc w:val="center"/>
              <w:rPr>
                <w:color w:val="auto"/>
              </w:rPr>
            </w:pPr>
          </w:p>
          <w:p w:rsidR="001933AC" w:rsidRPr="001933AC" w:rsidRDefault="001933AC" w:rsidP="001933AC">
            <w:pPr>
              <w:jc w:val="center"/>
              <w:rPr>
                <w:color w:val="auto"/>
              </w:rPr>
            </w:pPr>
            <w:r w:rsidRPr="001933AC">
              <w:rPr>
                <w:color w:val="auto"/>
              </w:rPr>
              <w:t>Segretario comunale</w:t>
            </w:r>
          </w:p>
          <w:p w:rsidR="001933AC" w:rsidRPr="001933AC" w:rsidRDefault="001933AC" w:rsidP="001933AC">
            <w:pPr>
              <w:jc w:val="center"/>
              <w:rPr>
                <w:color w:val="auto"/>
              </w:rPr>
            </w:pPr>
          </w:p>
        </w:tc>
        <w:tc>
          <w:tcPr>
            <w:tcW w:w="3212" w:type="dxa"/>
            <w:vAlign w:val="center"/>
          </w:tcPr>
          <w:p w:rsidR="001933AC" w:rsidRDefault="001933AC" w:rsidP="001933AC">
            <w:pPr>
              <w:jc w:val="center"/>
            </w:pPr>
            <w:r w:rsidRPr="001933AC">
              <w:rPr>
                <w:color w:val="auto"/>
              </w:rPr>
              <w:t>Dott.ssa Silvia Sonnu</w:t>
            </w:r>
          </w:p>
        </w:tc>
        <w:tc>
          <w:tcPr>
            <w:tcW w:w="3213" w:type="dxa"/>
            <w:vAlign w:val="center"/>
          </w:tcPr>
          <w:p w:rsidR="001933AC" w:rsidRDefault="001933AC" w:rsidP="001933AC">
            <w:pPr>
              <w:jc w:val="center"/>
            </w:pPr>
          </w:p>
        </w:tc>
      </w:tr>
      <w:tr w:rsidR="001933AC" w:rsidTr="001933AC">
        <w:tc>
          <w:tcPr>
            <w:tcW w:w="3212" w:type="dxa"/>
            <w:vAlign w:val="center"/>
          </w:tcPr>
          <w:p w:rsidR="001933AC" w:rsidRDefault="001933AC" w:rsidP="001933AC">
            <w:pPr>
              <w:jc w:val="center"/>
            </w:pPr>
          </w:p>
          <w:p w:rsidR="001933AC" w:rsidRDefault="001933AC" w:rsidP="001933AC">
            <w:pPr>
              <w:jc w:val="center"/>
            </w:pPr>
            <w:r w:rsidRPr="00C20F7B">
              <w:t>RSPP</w:t>
            </w:r>
          </w:p>
          <w:p w:rsidR="001933AC" w:rsidRDefault="001933AC" w:rsidP="001933AC">
            <w:pPr>
              <w:jc w:val="center"/>
            </w:pPr>
          </w:p>
        </w:tc>
        <w:tc>
          <w:tcPr>
            <w:tcW w:w="3212" w:type="dxa"/>
            <w:vAlign w:val="center"/>
          </w:tcPr>
          <w:p w:rsidR="001933AC" w:rsidRDefault="001933AC" w:rsidP="001933AC">
            <w:pPr>
              <w:jc w:val="center"/>
            </w:pPr>
            <w:r>
              <w:t>Ing. Enrico Mura</w:t>
            </w:r>
          </w:p>
        </w:tc>
        <w:tc>
          <w:tcPr>
            <w:tcW w:w="3213" w:type="dxa"/>
            <w:vAlign w:val="center"/>
          </w:tcPr>
          <w:p w:rsidR="001933AC" w:rsidRDefault="001933AC" w:rsidP="001933AC">
            <w:pPr>
              <w:jc w:val="center"/>
            </w:pPr>
          </w:p>
        </w:tc>
      </w:tr>
    </w:tbl>
    <w:p w:rsidR="00C20F7B" w:rsidRPr="00C20F7B" w:rsidRDefault="00C20F7B" w:rsidP="00C20F7B">
      <w:pPr>
        <w:jc w:val="both"/>
      </w:pPr>
    </w:p>
    <w:p w:rsidR="000C5B13" w:rsidRDefault="00DB0E1B" w:rsidP="00C20F7B">
      <w:pPr>
        <w:jc w:val="both"/>
      </w:pPr>
      <w:r>
        <w:br w:type="page"/>
      </w:r>
      <w:bookmarkStart w:id="21" w:name="_Hlk35528777"/>
      <w:r w:rsidR="000C5B13">
        <w:lastRenderedPageBreak/>
        <w:t xml:space="preserve">ALLEGATO </w:t>
      </w:r>
      <w:r w:rsidR="00387955">
        <w:t>4</w:t>
      </w:r>
      <w:r w:rsidR="000C5B13">
        <w:t xml:space="preserve"> DPCM </w:t>
      </w:r>
      <w:r w:rsidR="00387955">
        <w:t xml:space="preserve">26 aprile </w:t>
      </w:r>
      <w:r w:rsidR="000C5B13">
        <w:t xml:space="preserve">2020 </w:t>
      </w:r>
    </w:p>
    <w:p w:rsidR="000C5B13" w:rsidRPr="00544BBF" w:rsidRDefault="000C5B13" w:rsidP="001171B1">
      <w:pPr>
        <w:jc w:val="both"/>
        <w:rPr>
          <w:b/>
          <w:bCs/>
          <w:sz w:val="40"/>
          <w:szCs w:val="40"/>
          <w:lang w:eastAsia="it-IT"/>
        </w:rPr>
      </w:pPr>
      <w:r w:rsidRPr="00544BBF">
        <w:rPr>
          <w:b/>
          <w:bCs/>
          <w:sz w:val="40"/>
          <w:szCs w:val="40"/>
          <w:lang w:eastAsia="it-IT"/>
        </w:rPr>
        <w:t>Misure igienico-sanitarie</w:t>
      </w:r>
    </w:p>
    <w:p w:rsidR="00387955" w:rsidRPr="00387955" w:rsidRDefault="00387955" w:rsidP="001171B1">
      <w:pPr>
        <w:numPr>
          <w:ilvl w:val="0"/>
          <w:numId w:val="15"/>
        </w:numPr>
        <w:ind w:hanging="578"/>
        <w:jc w:val="both"/>
        <w:rPr>
          <w:sz w:val="28"/>
          <w:szCs w:val="28"/>
        </w:rPr>
      </w:pPr>
      <w:r w:rsidRPr="00387955">
        <w:rPr>
          <w:sz w:val="28"/>
          <w:szCs w:val="28"/>
        </w:rPr>
        <w:t xml:space="preserve">lavarsi spesso le mani. Si raccomanda di mettere a disposizione in tutti i locali pubblici, palestre, supermercati, farmacie e altri luoghi di aggregazione, soluzioni idroalcoliche per il lavaggio delle mani; </w:t>
      </w:r>
    </w:p>
    <w:p w:rsidR="00387955" w:rsidRPr="00387955" w:rsidRDefault="00387955" w:rsidP="001171B1">
      <w:pPr>
        <w:numPr>
          <w:ilvl w:val="0"/>
          <w:numId w:val="15"/>
        </w:numPr>
        <w:ind w:hanging="578"/>
        <w:jc w:val="both"/>
        <w:rPr>
          <w:sz w:val="28"/>
          <w:szCs w:val="28"/>
        </w:rPr>
      </w:pPr>
      <w:r w:rsidRPr="00387955">
        <w:rPr>
          <w:sz w:val="28"/>
          <w:szCs w:val="28"/>
        </w:rPr>
        <w:t xml:space="preserve">evitare il contatto ravvicinato con persone che soffrono di infezioni respiratorie acute; </w:t>
      </w:r>
    </w:p>
    <w:p w:rsidR="00387955" w:rsidRPr="00387955" w:rsidRDefault="00387955" w:rsidP="001171B1">
      <w:pPr>
        <w:numPr>
          <w:ilvl w:val="0"/>
          <w:numId w:val="15"/>
        </w:numPr>
        <w:ind w:hanging="578"/>
        <w:jc w:val="both"/>
        <w:rPr>
          <w:sz w:val="28"/>
          <w:szCs w:val="28"/>
        </w:rPr>
      </w:pPr>
      <w:r w:rsidRPr="00387955">
        <w:rPr>
          <w:sz w:val="28"/>
          <w:szCs w:val="28"/>
        </w:rPr>
        <w:t xml:space="preserve">evitare abbracci e strette di mano; </w:t>
      </w:r>
    </w:p>
    <w:p w:rsidR="00387955" w:rsidRPr="00387955" w:rsidRDefault="00387955" w:rsidP="001171B1">
      <w:pPr>
        <w:numPr>
          <w:ilvl w:val="0"/>
          <w:numId w:val="15"/>
        </w:numPr>
        <w:ind w:hanging="578"/>
        <w:jc w:val="both"/>
        <w:rPr>
          <w:sz w:val="28"/>
          <w:szCs w:val="28"/>
        </w:rPr>
      </w:pPr>
      <w:r w:rsidRPr="00387955">
        <w:rPr>
          <w:sz w:val="28"/>
          <w:szCs w:val="28"/>
        </w:rPr>
        <w:t xml:space="preserve">mantenere, nei contatti sociali, una distanza interpersonale di almeno un metro; </w:t>
      </w:r>
    </w:p>
    <w:p w:rsidR="00387955" w:rsidRPr="00387955" w:rsidRDefault="00387955" w:rsidP="001171B1">
      <w:pPr>
        <w:numPr>
          <w:ilvl w:val="0"/>
          <w:numId w:val="15"/>
        </w:numPr>
        <w:ind w:hanging="578"/>
        <w:jc w:val="both"/>
        <w:rPr>
          <w:sz w:val="28"/>
          <w:szCs w:val="28"/>
        </w:rPr>
      </w:pPr>
      <w:r w:rsidRPr="00387955">
        <w:rPr>
          <w:sz w:val="28"/>
          <w:szCs w:val="28"/>
        </w:rPr>
        <w:t xml:space="preserve">praticare l’igiene respiratoria (starnutire e/o tossire in un fazzoletto evitando il contatto delle mani con le secrezioni respiratorie); </w:t>
      </w:r>
    </w:p>
    <w:p w:rsidR="00387955" w:rsidRPr="00387955" w:rsidRDefault="00387955" w:rsidP="001171B1">
      <w:pPr>
        <w:numPr>
          <w:ilvl w:val="0"/>
          <w:numId w:val="15"/>
        </w:numPr>
        <w:ind w:hanging="578"/>
        <w:jc w:val="both"/>
        <w:rPr>
          <w:sz w:val="28"/>
          <w:szCs w:val="28"/>
        </w:rPr>
      </w:pPr>
      <w:r w:rsidRPr="00387955">
        <w:rPr>
          <w:sz w:val="28"/>
          <w:szCs w:val="28"/>
        </w:rPr>
        <w:t xml:space="preserve">evitare l’uso promiscuo di bottiglie e bicchieri, in particolare durante l’attività sportiva; </w:t>
      </w:r>
    </w:p>
    <w:p w:rsidR="00387955" w:rsidRPr="00387955" w:rsidRDefault="00387955" w:rsidP="001171B1">
      <w:pPr>
        <w:numPr>
          <w:ilvl w:val="0"/>
          <w:numId w:val="15"/>
        </w:numPr>
        <w:ind w:hanging="578"/>
        <w:jc w:val="both"/>
        <w:rPr>
          <w:sz w:val="28"/>
          <w:szCs w:val="28"/>
        </w:rPr>
      </w:pPr>
      <w:r w:rsidRPr="00387955">
        <w:rPr>
          <w:sz w:val="28"/>
          <w:szCs w:val="28"/>
        </w:rPr>
        <w:t xml:space="preserve">non toccarsi occhi, naso e bocca con le mani; </w:t>
      </w:r>
    </w:p>
    <w:p w:rsidR="00387955" w:rsidRPr="00387955" w:rsidRDefault="00387955" w:rsidP="001171B1">
      <w:pPr>
        <w:numPr>
          <w:ilvl w:val="0"/>
          <w:numId w:val="15"/>
        </w:numPr>
        <w:ind w:hanging="578"/>
        <w:jc w:val="both"/>
        <w:rPr>
          <w:sz w:val="28"/>
          <w:szCs w:val="28"/>
        </w:rPr>
      </w:pPr>
      <w:r w:rsidRPr="00387955">
        <w:rPr>
          <w:sz w:val="28"/>
          <w:szCs w:val="28"/>
        </w:rPr>
        <w:t xml:space="preserve">coprirsi bocca e naso se si starnutisce o tossisce; </w:t>
      </w:r>
    </w:p>
    <w:p w:rsidR="00387955" w:rsidRPr="00387955" w:rsidRDefault="00387955" w:rsidP="001171B1">
      <w:pPr>
        <w:numPr>
          <w:ilvl w:val="0"/>
          <w:numId w:val="15"/>
        </w:numPr>
        <w:ind w:hanging="578"/>
        <w:jc w:val="both"/>
        <w:rPr>
          <w:sz w:val="28"/>
          <w:szCs w:val="28"/>
        </w:rPr>
      </w:pPr>
      <w:r w:rsidRPr="00387955">
        <w:rPr>
          <w:sz w:val="28"/>
          <w:szCs w:val="28"/>
        </w:rPr>
        <w:t xml:space="preserve">non prendere farmaci antivirali e antibiotici, a meno che siano prescritti dal medico; </w:t>
      </w:r>
    </w:p>
    <w:p w:rsidR="00387955" w:rsidRPr="00387955" w:rsidRDefault="00387955" w:rsidP="001171B1">
      <w:pPr>
        <w:numPr>
          <w:ilvl w:val="0"/>
          <w:numId w:val="15"/>
        </w:numPr>
        <w:ind w:hanging="578"/>
        <w:jc w:val="both"/>
        <w:rPr>
          <w:sz w:val="28"/>
          <w:szCs w:val="28"/>
        </w:rPr>
      </w:pPr>
      <w:r w:rsidRPr="00387955">
        <w:rPr>
          <w:sz w:val="28"/>
          <w:szCs w:val="28"/>
        </w:rPr>
        <w:t xml:space="preserve">pulire le superfici con disinfettanti a base di cloro o alcol; </w:t>
      </w:r>
    </w:p>
    <w:p w:rsidR="001933AC" w:rsidRDefault="00387955" w:rsidP="001933AC">
      <w:pPr>
        <w:numPr>
          <w:ilvl w:val="0"/>
          <w:numId w:val="15"/>
        </w:numPr>
        <w:ind w:hanging="578"/>
        <w:jc w:val="both"/>
        <w:rPr>
          <w:sz w:val="28"/>
          <w:szCs w:val="28"/>
        </w:rPr>
      </w:pPr>
      <w:r w:rsidRPr="00387955">
        <w:rPr>
          <w:sz w:val="28"/>
          <w:szCs w:val="28"/>
        </w:rPr>
        <w:t>è fortemente raccomandato in tutti i contatti sociali, utilizzare protezioni delle vie respiratorie come misura aggiuntiva alle altre misure di protezione individuale igienico-sanitarie.</w:t>
      </w:r>
    </w:p>
    <w:p w:rsidR="001933AC" w:rsidRDefault="001933AC" w:rsidP="001933AC">
      <w:pPr>
        <w:jc w:val="both"/>
        <w:rPr>
          <w:sz w:val="28"/>
          <w:szCs w:val="28"/>
        </w:rPr>
      </w:pPr>
    </w:p>
    <w:bookmarkEnd w:id="21"/>
    <w:p w:rsidR="002F05EA" w:rsidRPr="002F05EA" w:rsidRDefault="002F05EA" w:rsidP="001933AC">
      <w:pPr>
        <w:jc w:val="both"/>
        <w:rPr>
          <w:rFonts w:ascii="Calibri" w:eastAsia="Calibri" w:hAnsi="Calibri"/>
          <w:color w:val="auto"/>
          <w:sz w:val="2"/>
          <w:szCs w:val="2"/>
        </w:rPr>
      </w:pPr>
    </w:p>
    <w:sectPr w:rsidR="002F05EA" w:rsidRPr="002F05EA" w:rsidSect="001933AC">
      <w:headerReference w:type="default" r:id="rId9"/>
      <w:footerReference w:type="default" r:id="rId10"/>
      <w:pgSz w:w="11920" w:h="16840"/>
      <w:pgMar w:top="1560" w:right="1680" w:bottom="1701" w:left="1680" w:header="720" w:footer="1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927" w:rsidRDefault="00141927">
      <w:r>
        <w:separator/>
      </w:r>
    </w:p>
    <w:p w:rsidR="00141927" w:rsidRDefault="00141927"/>
  </w:endnote>
  <w:endnote w:type="continuationSeparator" w:id="0">
    <w:p w:rsidR="00141927" w:rsidRDefault="00141927">
      <w:r>
        <w:continuationSeparator/>
      </w:r>
    </w:p>
    <w:p w:rsidR="00141927" w:rsidRDefault="0014192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3AC" w:rsidRDefault="00FB16F9">
    <w:pPr>
      <w:pStyle w:val="Pidipagina"/>
      <w:jc w:val="right"/>
    </w:pPr>
    <w:fldSimple w:instr=" PAGE   \* MERGEFORMAT ">
      <w:r w:rsidR="00320EB9">
        <w:rPr>
          <w:noProof/>
        </w:rPr>
        <w:t>4</w:t>
      </w:r>
    </w:fldSimple>
  </w:p>
  <w:p w:rsidR="00DF027C" w:rsidRDefault="00DF027C">
    <w:pPr>
      <w:pStyle w:val="Pidipagina"/>
      <w:rPr>
        <w:noProof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927" w:rsidRDefault="00141927">
      <w:r>
        <w:separator/>
      </w:r>
    </w:p>
    <w:p w:rsidR="00141927" w:rsidRDefault="00141927"/>
  </w:footnote>
  <w:footnote w:type="continuationSeparator" w:id="0">
    <w:p w:rsidR="00141927" w:rsidRDefault="00141927">
      <w:r>
        <w:continuationSeparator/>
      </w:r>
    </w:p>
    <w:p w:rsidR="00141927" w:rsidRDefault="0014192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1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592"/>
      <w:gridCol w:w="4388"/>
    </w:tblGrid>
    <w:tr w:rsidR="001933AC" w:rsidRPr="00BD587D" w:rsidTr="00BD587D">
      <w:tc>
        <w:tcPr>
          <w:tcW w:w="2557" w:type="pct"/>
          <w:shd w:val="clear" w:color="auto" w:fill="auto"/>
          <w:vAlign w:val="center"/>
        </w:tcPr>
        <w:p w:rsidR="001933AC" w:rsidRPr="00BD587D" w:rsidRDefault="001933AC" w:rsidP="00BD587D">
          <w:pPr>
            <w:pStyle w:val="Intestazione"/>
            <w:jc w:val="center"/>
            <w:rPr>
              <w:sz w:val="16"/>
              <w:szCs w:val="16"/>
            </w:rPr>
          </w:pPr>
          <w:r w:rsidRPr="00BD587D">
            <w:rPr>
              <w:sz w:val="16"/>
              <w:szCs w:val="16"/>
            </w:rPr>
            <w:t>Servizio di Prevenzione</w:t>
          </w:r>
          <w:r>
            <w:rPr>
              <w:sz w:val="16"/>
              <w:szCs w:val="16"/>
            </w:rPr>
            <w:t xml:space="preserve"> e Protezione del Comune di Bulzi</w:t>
          </w:r>
        </w:p>
      </w:tc>
      <w:tc>
        <w:tcPr>
          <w:tcW w:w="2443" w:type="pct"/>
          <w:shd w:val="clear" w:color="auto" w:fill="auto"/>
          <w:vAlign w:val="center"/>
        </w:tcPr>
        <w:p w:rsidR="001933AC" w:rsidRPr="00BD587D" w:rsidRDefault="001933AC" w:rsidP="00BD587D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Protocollo di sicurezza anticontagio COVID-19</w:t>
          </w:r>
        </w:p>
      </w:tc>
    </w:tr>
  </w:tbl>
  <w:p w:rsidR="001933AC" w:rsidRDefault="001933A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42F"/>
    <w:multiLevelType w:val="hybridMultilevel"/>
    <w:tmpl w:val="D1B22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7921"/>
    <w:multiLevelType w:val="hybridMultilevel"/>
    <w:tmpl w:val="88F4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E0CAD"/>
    <w:multiLevelType w:val="hybridMultilevel"/>
    <w:tmpl w:val="1BE80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91960"/>
    <w:multiLevelType w:val="hybridMultilevel"/>
    <w:tmpl w:val="4392A806"/>
    <w:lvl w:ilvl="0" w:tplc="CED66D6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70945"/>
    <w:multiLevelType w:val="hybridMultilevel"/>
    <w:tmpl w:val="766A5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E40BD"/>
    <w:multiLevelType w:val="hybridMultilevel"/>
    <w:tmpl w:val="C57817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D19AA"/>
    <w:multiLevelType w:val="hybridMultilevel"/>
    <w:tmpl w:val="97E244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C1248"/>
    <w:multiLevelType w:val="hybridMultilevel"/>
    <w:tmpl w:val="F446D0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B0EEE"/>
    <w:multiLevelType w:val="hybridMultilevel"/>
    <w:tmpl w:val="D6E4A44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B87F32"/>
    <w:multiLevelType w:val="hybridMultilevel"/>
    <w:tmpl w:val="CEC4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51C44"/>
    <w:multiLevelType w:val="hybridMultilevel"/>
    <w:tmpl w:val="12F216D8"/>
    <w:lvl w:ilvl="0" w:tplc="CED66D6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90146"/>
    <w:multiLevelType w:val="hybridMultilevel"/>
    <w:tmpl w:val="75188F56"/>
    <w:lvl w:ilvl="0" w:tplc="CED66D6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6154D"/>
    <w:multiLevelType w:val="hybridMultilevel"/>
    <w:tmpl w:val="D5C0B800"/>
    <w:lvl w:ilvl="0" w:tplc="19402E5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E705D"/>
    <w:multiLevelType w:val="hybridMultilevel"/>
    <w:tmpl w:val="C3CCE5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52C9A"/>
    <w:multiLevelType w:val="hybridMultilevel"/>
    <w:tmpl w:val="27544D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711ED"/>
    <w:multiLevelType w:val="hybridMultilevel"/>
    <w:tmpl w:val="E5545E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0"/>
  </w:num>
  <w:num w:numId="5">
    <w:abstractNumId w:val="3"/>
  </w:num>
  <w:num w:numId="6">
    <w:abstractNumId w:val="6"/>
  </w:num>
  <w:num w:numId="7">
    <w:abstractNumId w:val="14"/>
  </w:num>
  <w:num w:numId="8">
    <w:abstractNumId w:val="1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3E6F72"/>
    <w:rsid w:val="000028B5"/>
    <w:rsid w:val="0002482E"/>
    <w:rsid w:val="000448BE"/>
    <w:rsid w:val="00045C51"/>
    <w:rsid w:val="0005013A"/>
    <w:rsid w:val="00050324"/>
    <w:rsid w:val="00052D35"/>
    <w:rsid w:val="00053109"/>
    <w:rsid w:val="000653DC"/>
    <w:rsid w:val="00092D34"/>
    <w:rsid w:val="00094A2A"/>
    <w:rsid w:val="000A0150"/>
    <w:rsid w:val="000B4B85"/>
    <w:rsid w:val="000B5818"/>
    <w:rsid w:val="000C41C2"/>
    <w:rsid w:val="000C5B13"/>
    <w:rsid w:val="000C7C65"/>
    <w:rsid w:val="000E63C9"/>
    <w:rsid w:val="001171B1"/>
    <w:rsid w:val="00130E9D"/>
    <w:rsid w:val="00141927"/>
    <w:rsid w:val="00150A6D"/>
    <w:rsid w:val="00154A4B"/>
    <w:rsid w:val="0016197E"/>
    <w:rsid w:val="00161BF5"/>
    <w:rsid w:val="00170AB5"/>
    <w:rsid w:val="00185B35"/>
    <w:rsid w:val="001933AC"/>
    <w:rsid w:val="001C6210"/>
    <w:rsid w:val="001D2D3E"/>
    <w:rsid w:val="001F0D57"/>
    <w:rsid w:val="001F2BC8"/>
    <w:rsid w:val="001F4659"/>
    <w:rsid w:val="001F5F6B"/>
    <w:rsid w:val="002053D0"/>
    <w:rsid w:val="00227378"/>
    <w:rsid w:val="00243EBC"/>
    <w:rsid w:val="00246A35"/>
    <w:rsid w:val="00266B38"/>
    <w:rsid w:val="00284348"/>
    <w:rsid w:val="0029273F"/>
    <w:rsid w:val="002B6EFA"/>
    <w:rsid w:val="002E374E"/>
    <w:rsid w:val="002E5554"/>
    <w:rsid w:val="002E5F83"/>
    <w:rsid w:val="002F0559"/>
    <w:rsid w:val="002F05EA"/>
    <w:rsid w:val="002F51F5"/>
    <w:rsid w:val="002F797E"/>
    <w:rsid w:val="00312137"/>
    <w:rsid w:val="00320EB9"/>
    <w:rsid w:val="00330359"/>
    <w:rsid w:val="0033762F"/>
    <w:rsid w:val="003404F5"/>
    <w:rsid w:val="00360494"/>
    <w:rsid w:val="00361C4E"/>
    <w:rsid w:val="00366C7E"/>
    <w:rsid w:val="00370288"/>
    <w:rsid w:val="00384EA3"/>
    <w:rsid w:val="00387955"/>
    <w:rsid w:val="00390AF1"/>
    <w:rsid w:val="003A346D"/>
    <w:rsid w:val="003A39A1"/>
    <w:rsid w:val="003A5D62"/>
    <w:rsid w:val="003C2191"/>
    <w:rsid w:val="003D3863"/>
    <w:rsid w:val="003D7429"/>
    <w:rsid w:val="003E6F72"/>
    <w:rsid w:val="003F08AF"/>
    <w:rsid w:val="004110DE"/>
    <w:rsid w:val="0044085A"/>
    <w:rsid w:val="00456194"/>
    <w:rsid w:val="004658D3"/>
    <w:rsid w:val="00477AC7"/>
    <w:rsid w:val="0048195B"/>
    <w:rsid w:val="00484A30"/>
    <w:rsid w:val="00491930"/>
    <w:rsid w:val="004B21A5"/>
    <w:rsid w:val="004B7FC8"/>
    <w:rsid w:val="004C3681"/>
    <w:rsid w:val="004C3B62"/>
    <w:rsid w:val="004E45CE"/>
    <w:rsid w:val="005037F0"/>
    <w:rsid w:val="00516A86"/>
    <w:rsid w:val="005209C2"/>
    <w:rsid w:val="005275F6"/>
    <w:rsid w:val="00544BBF"/>
    <w:rsid w:val="00561435"/>
    <w:rsid w:val="00572102"/>
    <w:rsid w:val="00586C8A"/>
    <w:rsid w:val="005909CC"/>
    <w:rsid w:val="005F1BB0"/>
    <w:rsid w:val="005F238D"/>
    <w:rsid w:val="005F4451"/>
    <w:rsid w:val="006212F9"/>
    <w:rsid w:val="006217E5"/>
    <w:rsid w:val="006339F9"/>
    <w:rsid w:val="00634C4D"/>
    <w:rsid w:val="006403D8"/>
    <w:rsid w:val="00656C4D"/>
    <w:rsid w:val="00660A95"/>
    <w:rsid w:val="00682693"/>
    <w:rsid w:val="006C1D92"/>
    <w:rsid w:val="006E2717"/>
    <w:rsid w:val="006E5716"/>
    <w:rsid w:val="006F13F5"/>
    <w:rsid w:val="0070578D"/>
    <w:rsid w:val="00715FA7"/>
    <w:rsid w:val="007302B3"/>
    <w:rsid w:val="00730733"/>
    <w:rsid w:val="00730D32"/>
    <w:rsid w:val="00730E3A"/>
    <w:rsid w:val="00736AAF"/>
    <w:rsid w:val="007417F1"/>
    <w:rsid w:val="00765B2A"/>
    <w:rsid w:val="0077682D"/>
    <w:rsid w:val="00783A34"/>
    <w:rsid w:val="00791E69"/>
    <w:rsid w:val="00793E54"/>
    <w:rsid w:val="007A78DE"/>
    <w:rsid w:val="007C6B52"/>
    <w:rsid w:val="007D16C5"/>
    <w:rsid w:val="007D437C"/>
    <w:rsid w:val="007F078D"/>
    <w:rsid w:val="007F618B"/>
    <w:rsid w:val="008170EB"/>
    <w:rsid w:val="00843F1B"/>
    <w:rsid w:val="00862FE4"/>
    <w:rsid w:val="0086389A"/>
    <w:rsid w:val="00873329"/>
    <w:rsid w:val="00873EFB"/>
    <w:rsid w:val="0087605E"/>
    <w:rsid w:val="008941C5"/>
    <w:rsid w:val="008B1FEE"/>
    <w:rsid w:val="008E491D"/>
    <w:rsid w:val="00903C32"/>
    <w:rsid w:val="00916B16"/>
    <w:rsid w:val="009173B9"/>
    <w:rsid w:val="0093335D"/>
    <w:rsid w:val="0093613E"/>
    <w:rsid w:val="00943026"/>
    <w:rsid w:val="00946061"/>
    <w:rsid w:val="00966B81"/>
    <w:rsid w:val="009844F5"/>
    <w:rsid w:val="009A2C85"/>
    <w:rsid w:val="009A3343"/>
    <w:rsid w:val="009C3637"/>
    <w:rsid w:val="009C7720"/>
    <w:rsid w:val="009E143B"/>
    <w:rsid w:val="009E2110"/>
    <w:rsid w:val="009E54F0"/>
    <w:rsid w:val="009F2CE7"/>
    <w:rsid w:val="009F3857"/>
    <w:rsid w:val="009F73E3"/>
    <w:rsid w:val="00A17605"/>
    <w:rsid w:val="00A23AFA"/>
    <w:rsid w:val="00A31B3E"/>
    <w:rsid w:val="00A36A45"/>
    <w:rsid w:val="00A511FB"/>
    <w:rsid w:val="00A532F3"/>
    <w:rsid w:val="00A8489E"/>
    <w:rsid w:val="00AA3F92"/>
    <w:rsid w:val="00AB02A7"/>
    <w:rsid w:val="00AC29F3"/>
    <w:rsid w:val="00B0776A"/>
    <w:rsid w:val="00B231E5"/>
    <w:rsid w:val="00B4311D"/>
    <w:rsid w:val="00B5453B"/>
    <w:rsid w:val="00B74065"/>
    <w:rsid w:val="00B74353"/>
    <w:rsid w:val="00BA2BFA"/>
    <w:rsid w:val="00BD06BA"/>
    <w:rsid w:val="00BD587D"/>
    <w:rsid w:val="00C02B87"/>
    <w:rsid w:val="00C05F22"/>
    <w:rsid w:val="00C17964"/>
    <w:rsid w:val="00C20F7B"/>
    <w:rsid w:val="00C30C97"/>
    <w:rsid w:val="00C30E33"/>
    <w:rsid w:val="00C32B80"/>
    <w:rsid w:val="00C4086D"/>
    <w:rsid w:val="00C44C86"/>
    <w:rsid w:val="00C57C14"/>
    <w:rsid w:val="00C6074D"/>
    <w:rsid w:val="00C95F48"/>
    <w:rsid w:val="00CA1896"/>
    <w:rsid w:val="00CB1658"/>
    <w:rsid w:val="00CB2BE7"/>
    <w:rsid w:val="00CB5B28"/>
    <w:rsid w:val="00CD5F1D"/>
    <w:rsid w:val="00CE7017"/>
    <w:rsid w:val="00CF5371"/>
    <w:rsid w:val="00D0323A"/>
    <w:rsid w:val="00D0559F"/>
    <w:rsid w:val="00D077E9"/>
    <w:rsid w:val="00D11AF8"/>
    <w:rsid w:val="00D42CB7"/>
    <w:rsid w:val="00D44CF4"/>
    <w:rsid w:val="00D45DBA"/>
    <w:rsid w:val="00D52F0C"/>
    <w:rsid w:val="00D5413D"/>
    <w:rsid w:val="00D570A9"/>
    <w:rsid w:val="00D70D02"/>
    <w:rsid w:val="00D770C7"/>
    <w:rsid w:val="00D860A9"/>
    <w:rsid w:val="00D86945"/>
    <w:rsid w:val="00D90290"/>
    <w:rsid w:val="00DA2434"/>
    <w:rsid w:val="00DA7735"/>
    <w:rsid w:val="00DB0E1B"/>
    <w:rsid w:val="00DB6686"/>
    <w:rsid w:val="00DC32E4"/>
    <w:rsid w:val="00DD152F"/>
    <w:rsid w:val="00DE213F"/>
    <w:rsid w:val="00DF027C"/>
    <w:rsid w:val="00E00A32"/>
    <w:rsid w:val="00E151AD"/>
    <w:rsid w:val="00E22ACD"/>
    <w:rsid w:val="00E620B0"/>
    <w:rsid w:val="00E7155E"/>
    <w:rsid w:val="00E81B40"/>
    <w:rsid w:val="00E81FF2"/>
    <w:rsid w:val="00EC600E"/>
    <w:rsid w:val="00EF214A"/>
    <w:rsid w:val="00EF555B"/>
    <w:rsid w:val="00F01675"/>
    <w:rsid w:val="00F027BB"/>
    <w:rsid w:val="00F11DCF"/>
    <w:rsid w:val="00F125F9"/>
    <w:rsid w:val="00F162EA"/>
    <w:rsid w:val="00F26347"/>
    <w:rsid w:val="00F26C05"/>
    <w:rsid w:val="00F51DBE"/>
    <w:rsid w:val="00F52D27"/>
    <w:rsid w:val="00F65987"/>
    <w:rsid w:val="00F67A0C"/>
    <w:rsid w:val="00F834E0"/>
    <w:rsid w:val="00F83527"/>
    <w:rsid w:val="00F86F0E"/>
    <w:rsid w:val="00F9056B"/>
    <w:rsid w:val="00F96FAF"/>
    <w:rsid w:val="00FA04FC"/>
    <w:rsid w:val="00FB16F9"/>
    <w:rsid w:val="00FB5019"/>
    <w:rsid w:val="00FB7F07"/>
    <w:rsid w:val="00FC2A84"/>
    <w:rsid w:val="00FD583F"/>
    <w:rsid w:val="00FD7488"/>
    <w:rsid w:val="00FE23A8"/>
    <w:rsid w:val="00FE4A7F"/>
    <w:rsid w:val="00FF16B4"/>
    <w:rsid w:val="00FF2369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semiHidden="0" w:uiPriority="4" w:unhideWhenUsed="0" w:qFormat="1"/>
    <w:lsdException w:name="heading 3" w:uiPriority="5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itle" w:semiHidden="0" w:uiPriority="1" w:unhideWhenUsed="0" w:qFormat="1"/>
    <w:lsdException w:name="Subtitle" w:semiHidden="0" w:uiPriority="2" w:unhideWhenUsed="0" w:qFormat="1"/>
    <w:lsdException w:name="Block Text" w:uiPriority="3" w:qFormat="1"/>
    <w:lsdException w:name="Strong" w:uiPriority="2" w:qFormat="1"/>
    <w:lsdException w:name="Emphasis" w:uiPriority="2" w:qFormat="1"/>
    <w:lsdException w:name="Table Grid" w:semiHidden="0" w:uiPriority="1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5F48"/>
    <w:pPr>
      <w:spacing w:after="120" w:line="276" w:lineRule="auto"/>
    </w:pPr>
    <w:rPr>
      <w:rFonts w:ascii="Arial" w:eastAsia="MS Mincho" w:hAnsi="Arial"/>
      <w:color w:val="3B3838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4"/>
    <w:qFormat/>
    <w:rsid w:val="00C95F48"/>
    <w:pPr>
      <w:keepNext/>
      <w:spacing w:before="360" w:after="240"/>
      <w:outlineLvl w:val="0"/>
    </w:pPr>
    <w:rPr>
      <w:rFonts w:eastAsia="MS Gothic"/>
      <w:color w:val="256D9D"/>
      <w:kern w:val="28"/>
      <w:sz w:val="36"/>
      <w:szCs w:val="32"/>
    </w:rPr>
  </w:style>
  <w:style w:type="paragraph" w:styleId="Titolo2">
    <w:name w:val="heading 2"/>
    <w:basedOn w:val="Normale"/>
    <w:next w:val="Normale"/>
    <w:link w:val="Titolo2Carattere"/>
    <w:uiPriority w:val="4"/>
    <w:qFormat/>
    <w:rsid w:val="00F125F9"/>
    <w:pPr>
      <w:keepNext/>
      <w:spacing w:after="240" w:line="240" w:lineRule="auto"/>
      <w:outlineLvl w:val="1"/>
    </w:pPr>
    <w:rPr>
      <w:rFonts w:eastAsia="MS Gothic"/>
      <w:color w:val="082A75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5"/>
    <w:unhideWhenUsed/>
    <w:qFormat/>
    <w:rsid w:val="00F125F9"/>
    <w:pPr>
      <w:keepNext/>
      <w:keepLines/>
      <w:spacing w:before="40" w:after="0"/>
      <w:outlineLvl w:val="2"/>
    </w:pPr>
    <w:rPr>
      <w:rFonts w:eastAsia="MS Gothic"/>
      <w:color w:val="012639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8B5"/>
    <w:rPr>
      <w:rFonts w:ascii="Tahoma" w:eastAsia="Calibri" w:hAnsi="Tahoma"/>
      <w:color w:val="auto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028B5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"/>
    <w:qFormat/>
    <w:rsid w:val="00D86945"/>
    <w:pPr>
      <w:spacing w:after="200" w:line="240" w:lineRule="auto"/>
    </w:pPr>
    <w:rPr>
      <w:rFonts w:eastAsia="MS Gothic"/>
      <w:b/>
      <w:bCs/>
      <w:color w:val="082A75"/>
      <w:sz w:val="72"/>
      <w:szCs w:val="52"/>
    </w:rPr>
  </w:style>
  <w:style w:type="character" w:customStyle="1" w:styleId="TitoloCarattere">
    <w:name w:val="Titolo Carattere"/>
    <w:link w:val="Titolo"/>
    <w:uiPriority w:val="1"/>
    <w:rsid w:val="00D86945"/>
    <w:rPr>
      <w:rFonts w:ascii="Arial" w:eastAsia="MS Gothic" w:hAnsi="Arial" w:cs="Times New Roman"/>
      <w:b/>
      <w:bCs/>
      <w:color w:val="082A75"/>
      <w:sz w:val="72"/>
      <w:szCs w:val="52"/>
    </w:rPr>
  </w:style>
  <w:style w:type="paragraph" w:styleId="Sottotitolo">
    <w:name w:val="Subtitle"/>
    <w:basedOn w:val="Normale"/>
    <w:link w:val="SottotitoloCarattere"/>
    <w:uiPriority w:val="2"/>
    <w:qFormat/>
    <w:rsid w:val="00D86945"/>
    <w:pPr>
      <w:framePr w:hSpace="180" w:wrap="around" w:vAnchor="text" w:hAnchor="margin" w:y="1167"/>
    </w:pPr>
    <w:rPr>
      <w:rFonts w:ascii="Calibri" w:hAnsi="Calibri"/>
      <w:caps/>
      <w:color w:val="082A75"/>
      <w:spacing w:val="20"/>
      <w:sz w:val="32"/>
    </w:rPr>
  </w:style>
  <w:style w:type="character" w:customStyle="1" w:styleId="SottotitoloCarattere">
    <w:name w:val="Sottotitolo Carattere"/>
    <w:link w:val="Sottotitolo"/>
    <w:uiPriority w:val="2"/>
    <w:rsid w:val="00D86945"/>
    <w:rPr>
      <w:rFonts w:eastAsia="MS Mincho"/>
      <w:caps/>
      <w:color w:val="082A75"/>
      <w:spacing w:val="20"/>
      <w:sz w:val="32"/>
      <w:szCs w:val="22"/>
    </w:rPr>
  </w:style>
  <w:style w:type="character" w:customStyle="1" w:styleId="Titolo1Carattere">
    <w:name w:val="Titolo 1 Carattere"/>
    <w:link w:val="Titolo1"/>
    <w:uiPriority w:val="4"/>
    <w:rsid w:val="00C95F48"/>
    <w:rPr>
      <w:rFonts w:ascii="Arial" w:eastAsia="MS Gothic" w:hAnsi="Arial" w:cs="Times New Roman"/>
      <w:color w:val="256D9D"/>
      <w:kern w:val="28"/>
      <w:sz w:val="36"/>
      <w:szCs w:val="32"/>
    </w:rPr>
  </w:style>
  <w:style w:type="paragraph" w:styleId="Intestazione">
    <w:name w:val="header"/>
    <w:basedOn w:val="Normale"/>
    <w:link w:val="IntestazioneCarattere"/>
    <w:uiPriority w:val="8"/>
    <w:unhideWhenUsed/>
    <w:rsid w:val="005037F0"/>
  </w:style>
  <w:style w:type="character" w:customStyle="1" w:styleId="IntestazioneCarattere">
    <w:name w:val="Intestazione Carattere"/>
    <w:basedOn w:val="Carpredefinitoparagrafo"/>
    <w:link w:val="Intestazione"/>
    <w:uiPriority w:val="8"/>
    <w:rsid w:val="0093335D"/>
  </w:style>
  <w:style w:type="paragraph" w:styleId="Pidipagina">
    <w:name w:val="footer"/>
    <w:basedOn w:val="Normale"/>
    <w:link w:val="PidipaginaCarattere"/>
    <w:uiPriority w:val="99"/>
    <w:unhideWhenUsed/>
    <w:rsid w:val="005037F0"/>
    <w:rPr>
      <w:rFonts w:ascii="Calibri" w:eastAsia="Calibri" w:hAnsi="Calibri"/>
      <w:color w:val="auto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5037F0"/>
    <w:rPr>
      <w:sz w:val="24"/>
      <w:szCs w:val="24"/>
    </w:rPr>
  </w:style>
  <w:style w:type="paragraph" w:customStyle="1" w:styleId="Nome">
    <w:name w:val="Nome"/>
    <w:basedOn w:val="Normale"/>
    <w:uiPriority w:val="3"/>
    <w:qFormat/>
    <w:rsid w:val="00B231E5"/>
    <w:pPr>
      <w:spacing w:line="240" w:lineRule="auto"/>
      <w:jc w:val="right"/>
    </w:pPr>
  </w:style>
  <w:style w:type="character" w:customStyle="1" w:styleId="Titolo2Carattere">
    <w:name w:val="Titolo 2 Carattere"/>
    <w:link w:val="Titolo2"/>
    <w:uiPriority w:val="4"/>
    <w:rsid w:val="00F125F9"/>
    <w:rPr>
      <w:rFonts w:ascii="Arial" w:eastAsia="MS Gothic" w:hAnsi="Arial" w:cs="Times New Roman"/>
      <w:color w:val="082A75"/>
      <w:sz w:val="28"/>
      <w:szCs w:val="26"/>
    </w:rPr>
  </w:style>
  <w:style w:type="table" w:styleId="Grigliatabella">
    <w:name w:val="Table Grid"/>
    <w:basedOn w:val="Tabellanormale"/>
    <w:uiPriority w:val="1"/>
    <w:rsid w:val="00FF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uiPriority w:val="99"/>
    <w:unhideWhenUsed/>
    <w:rsid w:val="00D86945"/>
    <w:rPr>
      <w:color w:val="808080"/>
    </w:rPr>
  </w:style>
  <w:style w:type="paragraph" w:customStyle="1" w:styleId="Contenuto">
    <w:name w:val="Contenuto"/>
    <w:basedOn w:val="Normale"/>
    <w:link w:val="Caratterecontenuto"/>
    <w:qFormat/>
    <w:rsid w:val="003A346D"/>
    <w:rPr>
      <w:color w:val="082A75"/>
      <w:sz w:val="28"/>
    </w:rPr>
  </w:style>
  <w:style w:type="paragraph" w:customStyle="1" w:styleId="Testoenfasi">
    <w:name w:val="Testo enfasi"/>
    <w:basedOn w:val="Normale"/>
    <w:link w:val="Caratteretestoenfasi"/>
    <w:qFormat/>
    <w:rsid w:val="00DF027C"/>
    <w:rPr>
      <w:rFonts w:ascii="Calibri" w:hAnsi="Calibri"/>
      <w:b/>
      <w:color w:val="082A75"/>
      <w:sz w:val="28"/>
    </w:rPr>
  </w:style>
  <w:style w:type="character" w:customStyle="1" w:styleId="Caratterecontenuto">
    <w:name w:val="Carattere contenuto"/>
    <w:link w:val="Contenuto"/>
    <w:rsid w:val="003A346D"/>
    <w:rPr>
      <w:rFonts w:ascii="Arial" w:eastAsia="MS Mincho" w:hAnsi="Arial"/>
      <w:color w:val="082A75"/>
      <w:sz w:val="28"/>
      <w:szCs w:val="22"/>
    </w:rPr>
  </w:style>
  <w:style w:type="character" w:customStyle="1" w:styleId="Caratteretestoenfasi">
    <w:name w:val="Carattere testo enfasi"/>
    <w:link w:val="Testoenfasi"/>
    <w:rsid w:val="00DF027C"/>
    <w:rPr>
      <w:rFonts w:eastAsia="MS Mincho"/>
      <w:b/>
      <w:color w:val="082A75"/>
      <w:sz w:val="28"/>
      <w:szCs w:val="22"/>
    </w:rPr>
  </w:style>
  <w:style w:type="paragraph" w:styleId="Paragrafoelenco">
    <w:name w:val="List Paragraph"/>
    <w:basedOn w:val="Normale"/>
    <w:uiPriority w:val="34"/>
    <w:unhideWhenUsed/>
    <w:qFormat/>
    <w:rsid w:val="00C17964"/>
    <w:pPr>
      <w:ind w:left="720"/>
      <w:contextualSpacing/>
    </w:pPr>
  </w:style>
  <w:style w:type="character" w:customStyle="1" w:styleId="Titolo3Carattere">
    <w:name w:val="Titolo 3 Carattere"/>
    <w:link w:val="Titolo3"/>
    <w:uiPriority w:val="5"/>
    <w:rsid w:val="00F125F9"/>
    <w:rPr>
      <w:rFonts w:ascii="Arial" w:eastAsia="MS Gothic" w:hAnsi="Arial" w:cs="Times New Roman"/>
      <w:color w:val="012639"/>
    </w:rPr>
  </w:style>
  <w:style w:type="character" w:styleId="Collegamentoipertestuale">
    <w:name w:val="Hyperlink"/>
    <w:uiPriority w:val="99"/>
    <w:unhideWhenUsed/>
    <w:rsid w:val="00F125F9"/>
    <w:rPr>
      <w:color w:val="3592CF"/>
      <w:u w:val="single"/>
    </w:rPr>
  </w:style>
  <w:style w:type="character" w:customStyle="1" w:styleId="Menzionenonrisolta">
    <w:name w:val="Menzione non risolta"/>
    <w:uiPriority w:val="99"/>
    <w:semiHidden/>
    <w:unhideWhenUsed/>
    <w:rsid w:val="00F125F9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C95F48"/>
    <w:pPr>
      <w:keepLines/>
      <w:spacing w:before="240" w:after="0" w:line="259" w:lineRule="auto"/>
      <w:outlineLvl w:val="9"/>
    </w:pPr>
    <w:rPr>
      <w:color w:val="013A57"/>
      <w:kern w:val="0"/>
      <w:sz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34C4D"/>
    <w:pPr>
      <w:tabs>
        <w:tab w:val="right" w:leader="dot" w:pos="8222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FF2369"/>
    <w:pPr>
      <w:tabs>
        <w:tab w:val="right" w:leader="dot" w:pos="8222"/>
      </w:tabs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it-IT%7b35627E94-8E05-4981-B808-57369AE05D3B%7d\%7bC7545A16-FBDC-4D68-B004-6D066FFA951B%7dtf1639285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{C7545A16-FBDC-4D68-B004-6D066FFA951B}tf16392850</Template>
  <TotalTime>1</TotalTime>
  <Pages>13</Pages>
  <Words>3979</Words>
  <Characters>22686</Characters>
  <Application>Microsoft Office Word</Application>
  <DocSecurity>0</DocSecurity>
  <Lines>189</Lines>
  <Paragraphs>53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26612</CharactersWithSpaces>
  <SharedDoc>false</SharedDoc>
  <HLinks>
    <vt:vector size="168" baseType="variant">
      <vt:variant>
        <vt:i4>6160505</vt:i4>
      </vt:variant>
      <vt:variant>
        <vt:i4>141</vt:i4>
      </vt:variant>
      <vt:variant>
        <vt:i4>0</vt:i4>
      </vt:variant>
      <vt:variant>
        <vt:i4>5</vt:i4>
      </vt:variant>
      <vt:variant>
        <vt:lpwstr>https://www.who.int/gpsc/5may/Guide_to_Local_Production.pdf</vt:lpwstr>
      </vt:variant>
      <vt:variant>
        <vt:lpwstr/>
      </vt:variant>
      <vt:variant>
        <vt:i4>4390931</vt:i4>
      </vt:variant>
      <vt:variant>
        <vt:i4>138</vt:i4>
      </vt:variant>
      <vt:variant>
        <vt:i4>0</vt:i4>
      </vt:variant>
      <vt:variant>
        <vt:i4>5</vt:i4>
      </vt:variant>
      <vt:variant>
        <vt:lpwstr>http://biblus.acca.it/download/dpcm-26-aprile-2020-fase-2-dellemergenza/</vt:lpwstr>
      </vt:variant>
      <vt:variant>
        <vt:lpwstr/>
      </vt:variant>
      <vt:variant>
        <vt:i4>2490471</vt:i4>
      </vt:variant>
      <vt:variant>
        <vt:i4>135</vt:i4>
      </vt:variant>
      <vt:variant>
        <vt:i4>0</vt:i4>
      </vt:variant>
      <vt:variant>
        <vt:i4>5</vt:i4>
      </vt:variant>
      <vt:variant>
        <vt:lpwstr>http://biblus.acca.it/covid-19/</vt:lpwstr>
      </vt:variant>
      <vt:variant>
        <vt:lpwstr/>
      </vt:variant>
      <vt:variant>
        <vt:i4>2490471</vt:i4>
      </vt:variant>
      <vt:variant>
        <vt:i4>132</vt:i4>
      </vt:variant>
      <vt:variant>
        <vt:i4>0</vt:i4>
      </vt:variant>
      <vt:variant>
        <vt:i4>5</vt:i4>
      </vt:variant>
      <vt:variant>
        <vt:lpwstr>http://biblus.acca.it/covid-19/</vt:lpwstr>
      </vt:variant>
      <vt:variant>
        <vt:lpwstr/>
      </vt:variant>
      <vt:variant>
        <vt:i4>2490471</vt:i4>
      </vt:variant>
      <vt:variant>
        <vt:i4>129</vt:i4>
      </vt:variant>
      <vt:variant>
        <vt:i4>0</vt:i4>
      </vt:variant>
      <vt:variant>
        <vt:i4>5</vt:i4>
      </vt:variant>
      <vt:variant>
        <vt:lpwstr>http://biblus.acca.it/covid-19/</vt:lpwstr>
      </vt:variant>
      <vt:variant>
        <vt:lpwstr/>
      </vt:variant>
      <vt:variant>
        <vt:i4>2490471</vt:i4>
      </vt:variant>
      <vt:variant>
        <vt:i4>126</vt:i4>
      </vt:variant>
      <vt:variant>
        <vt:i4>0</vt:i4>
      </vt:variant>
      <vt:variant>
        <vt:i4>5</vt:i4>
      </vt:variant>
      <vt:variant>
        <vt:lpwstr>http://biblus.acca.it/covid-19/</vt:lpwstr>
      </vt:variant>
      <vt:variant>
        <vt:lpwstr/>
      </vt:variant>
      <vt:variant>
        <vt:i4>2490471</vt:i4>
      </vt:variant>
      <vt:variant>
        <vt:i4>123</vt:i4>
      </vt:variant>
      <vt:variant>
        <vt:i4>0</vt:i4>
      </vt:variant>
      <vt:variant>
        <vt:i4>5</vt:i4>
      </vt:variant>
      <vt:variant>
        <vt:lpwstr>http://biblus.acca.it/covid-19/</vt:lpwstr>
      </vt:variant>
      <vt:variant>
        <vt:lpwstr/>
      </vt:variant>
      <vt:variant>
        <vt:i4>1245233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_Toc38898025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_Toc38898024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_Toc38898023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_Toc38898022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_Toc38898021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_Toc38898020</vt:lpwstr>
      </vt:variant>
      <vt:variant>
        <vt:i4>2031666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_Toc38898019</vt:lpwstr>
      </vt:variant>
      <vt:variant>
        <vt:i4>1966130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_Toc38898018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_Toc38898017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_Toc38898016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_Toc38898015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_Toc38898014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_Toc38898013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_Toc38898012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_Toc38898011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_Toc38898010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_Toc38898009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_Toc38898008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_Toc38898007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_Toc38898006</vt:lpwstr>
      </vt:variant>
      <vt:variant>
        <vt:i4>6488098</vt:i4>
      </vt:variant>
      <vt:variant>
        <vt:i4>-1</vt:i4>
      </vt:variant>
      <vt:variant>
        <vt:i4>1085</vt:i4>
      </vt:variant>
      <vt:variant>
        <vt:i4>4</vt:i4>
      </vt:variant>
      <vt:variant>
        <vt:lpwstr>https://www.interno.gov.it/it/speciali/coronavirus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Furcolo</dc:creator>
  <cp:lastModifiedBy>a.carbini</cp:lastModifiedBy>
  <cp:revision>2</cp:revision>
  <cp:lastPrinted>2006-08-01T17:47:00Z</cp:lastPrinted>
  <dcterms:created xsi:type="dcterms:W3CDTF">2020-07-07T11:40:00Z</dcterms:created>
  <dcterms:modified xsi:type="dcterms:W3CDTF">2020-07-07T11:40:00Z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